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7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70"/>
        <w:gridCol w:w="2872"/>
        <w:gridCol w:w="4181"/>
        <w:gridCol w:w="687"/>
        <w:gridCol w:w="3330"/>
        <w:gridCol w:w="180"/>
        <w:gridCol w:w="16"/>
      </w:tblGrid>
      <w:tr w:rsidR="00356BB9" w:rsidRPr="00B90FED" w14:paraId="19566620" w14:textId="77777777" w:rsidTr="00F75F5C">
        <w:trPr>
          <w:gridAfter w:val="1"/>
          <w:wAfter w:w="16" w:type="dxa"/>
          <w:trHeight w:val="1617"/>
        </w:trPr>
        <w:tc>
          <w:tcPr>
            <w:tcW w:w="270" w:type="dxa"/>
            <w:shd w:val="clear" w:color="auto" w:fill="006666" w:themeFill="accent3"/>
          </w:tcPr>
          <w:p w14:paraId="754A6137" w14:textId="77777777" w:rsidR="00356BB9" w:rsidRPr="00356BB9" w:rsidRDefault="00356BB9" w:rsidP="00356BB9"/>
        </w:tc>
        <w:tc>
          <w:tcPr>
            <w:tcW w:w="7740" w:type="dxa"/>
            <w:gridSpan w:val="3"/>
            <w:tcBorders>
              <w:righ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418078B6" w14:textId="77777777" w:rsidR="00356BB9" w:rsidRPr="00356BB9" w:rsidRDefault="00313C39" w:rsidP="00356BB9">
            <w:pPr>
              <w:pStyle w:val="ContactInfo"/>
            </w:pPr>
            <w:sdt>
              <w:sdtPr>
                <w:id w:val="1598371961"/>
                <w:placeholder>
                  <w:docPart w:val="E7636C98F58B4243A7C4C3D471F4E4E5"/>
                </w:placeholder>
                <w:temporary/>
                <w15:appearance w15:val="hidden"/>
              </w:sdtPr>
              <w:sdtEndPr/>
              <w:sdtContent>
                <w:r w:rsidR="00356BB9">
                  <w:t>Co</w:t>
                </w:r>
                <w:r w:rsidR="1E135F58">
                  <w:t>ntoso</w:t>
                </w:r>
              </w:sdtContent>
            </w:sdt>
          </w:p>
          <w:p w14:paraId="78A3B029" w14:textId="77777777" w:rsidR="00356BB9" w:rsidRPr="00356BB9" w:rsidRDefault="00313C39" w:rsidP="00356BB9">
            <w:pPr>
              <w:pStyle w:val="ContactInfo"/>
            </w:pPr>
            <w:sdt>
              <w:sdtPr>
                <w:id w:val="1560205729"/>
                <w:placeholder>
                  <w:docPart w:val="F558427E8AAC4F729E523C7097F2DCB1"/>
                </w:placeholder>
                <w:temporary/>
                <w:showingPlcHdr/>
                <w15:appearance w15:val="hidden"/>
              </w:sdtPr>
              <w:sdtEndPr/>
              <w:sdtContent>
                <w:r w:rsidR="1E135F58">
                  <w:t>89 Pacific Ave. | San Francisco, CA</w:t>
                </w:r>
              </w:sdtContent>
            </w:sdt>
          </w:p>
          <w:p w14:paraId="3AAA1120" w14:textId="77777777" w:rsidR="00356BB9" w:rsidRPr="00356BB9" w:rsidRDefault="00313C39" w:rsidP="00642E79">
            <w:pPr>
              <w:pStyle w:val="ContactInfo"/>
            </w:pPr>
            <w:sdt>
              <w:sdtPr>
                <w:id w:val="1863629682"/>
                <w:placeholder>
                  <w:docPart w:val="3C8F0BB32E0A483FA59AAA146E39E3C6"/>
                </w:placeholder>
                <w:temporary/>
                <w:showingPlcHdr/>
                <w15:appearance w15:val="hidden"/>
              </w:sdtPr>
              <w:sdtEndPr/>
              <w:sdtContent>
                <w:r w:rsidR="00642E79">
                  <w:t>p. (505) 555-0155</w:t>
                </w:r>
              </w:sdtContent>
            </w:sdt>
            <w:r w:rsidR="00642E79">
              <w:t xml:space="preserve"> </w:t>
            </w:r>
            <w:r w:rsidR="1E135F58">
              <w:t xml:space="preserve">| </w:t>
            </w:r>
            <w:sdt>
              <w:sdtPr>
                <w:id w:val="1173768733"/>
                <w:placeholder>
                  <w:docPart w:val="83FB6DD741124C24ADE9C1145A98D29D"/>
                </w:placeholder>
                <w:temporary/>
                <w:showingPlcHdr/>
                <w15:appearance w15:val="hidden"/>
              </w:sdtPr>
              <w:sdtEndPr/>
              <w:sdtContent>
                <w:r w:rsidR="00642E79">
                  <w:t>f. (505) 555-0156</w:t>
                </w:r>
              </w:sdtContent>
            </w:sdt>
          </w:p>
        </w:tc>
        <w:tc>
          <w:tcPr>
            <w:tcW w:w="3330" w:type="dxa"/>
            <w:tcBorders>
              <w:left w:val="single" w:sz="36" w:space="0" w:color="FFFFFF" w:themeColor="background1"/>
            </w:tcBorders>
            <w:shd w:val="clear" w:color="auto" w:fill="006666" w:themeFill="accent3"/>
            <w:vAlign w:val="center"/>
          </w:tcPr>
          <w:p w14:paraId="295FD8C2" w14:textId="77777777" w:rsidR="00356BB9" w:rsidRPr="00356BB9" w:rsidRDefault="00356BB9" w:rsidP="00356BB9">
            <w:pPr>
              <w:pStyle w:val="Graphic"/>
            </w:pPr>
            <w:r w:rsidRPr="00356BB9">
              <w:rPr>
                <w:lang w:val="en-AU" w:eastAsia="en-AU"/>
              </w:rPr>
              <w:drawing>
                <wp:inline distT="0" distB="0" distL="0" distR="0" wp14:anchorId="3E5119FE" wp14:editId="485EE7F6">
                  <wp:extent cx="1589372" cy="689946"/>
                  <wp:effectExtent l="0" t="0" r="0" b="0"/>
                  <wp:docPr id="9" name="Graphic 201" descr="Logo placehol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9D04A5-4E73-465F-84BA-F9C37CE65E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201" descr="logo-placeholder">
                            <a:extLst>
                              <a:ext uri="{FF2B5EF4-FFF2-40B4-BE49-F238E27FC236}">
                                <a16:creationId xmlns:a16="http://schemas.microsoft.com/office/drawing/2014/main" id="{0F9D04A5-4E73-465F-84BA-F9C37CE65E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590" cy="71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6666" w:themeFill="accent3"/>
          </w:tcPr>
          <w:p w14:paraId="5D0B660A" w14:textId="77777777" w:rsidR="00356BB9" w:rsidRPr="00B90FED" w:rsidRDefault="00356BB9" w:rsidP="001A58E9">
            <w:pPr>
              <w:pStyle w:val="Graphic"/>
              <w:rPr>
                <w:color w:val="006666" w:themeColor="accent3"/>
              </w:rPr>
            </w:pPr>
          </w:p>
        </w:tc>
      </w:tr>
      <w:tr w:rsidR="001A58E9" w14:paraId="5463ADD8" w14:textId="77777777" w:rsidTr="00F75F5C">
        <w:trPr>
          <w:trHeight w:val="1167"/>
        </w:trPr>
        <w:tc>
          <w:tcPr>
            <w:tcW w:w="11536" w:type="dxa"/>
            <w:gridSpan w:val="7"/>
            <w:vAlign w:val="bottom"/>
          </w:tcPr>
          <w:p w14:paraId="2298A0F5" w14:textId="77777777" w:rsidR="001A58E9" w:rsidRDefault="00313C39" w:rsidP="00A87814">
            <w:pPr>
              <w:pStyle w:val="Title"/>
            </w:pPr>
            <w:sdt>
              <w:sdtPr>
                <w:id w:val="1130743454"/>
                <w:placeholder>
                  <w:docPart w:val="DE78083F85D74692B465908668C2E2DE"/>
                </w:placeholder>
                <w:temporary/>
                <w:showingPlcHdr/>
                <w15:appearance w15:val="hidden"/>
              </w:sdtPr>
              <w:sdtEndPr/>
              <w:sdtContent>
                <w:r w:rsidR="001A58E9" w:rsidRPr="00B90FED">
                  <w:t>Project status Report</w:t>
                </w:r>
              </w:sdtContent>
            </w:sdt>
          </w:p>
        </w:tc>
      </w:tr>
      <w:tr w:rsidR="001A58E9" w14:paraId="1FD152D8" w14:textId="77777777" w:rsidTr="00F75F5C">
        <w:trPr>
          <w:trHeight w:val="864"/>
        </w:trPr>
        <w:tc>
          <w:tcPr>
            <w:tcW w:w="11536" w:type="dxa"/>
            <w:gridSpan w:val="7"/>
            <w:tcBorders>
              <w:bottom w:val="single" w:sz="18" w:space="0" w:color="FEDE00" w:themeColor="accent2"/>
            </w:tcBorders>
            <w:vAlign w:val="bottom"/>
          </w:tcPr>
          <w:p w14:paraId="0F112551" w14:textId="77777777" w:rsidR="001A58E9" w:rsidRPr="00825C42" w:rsidRDefault="00313C39" w:rsidP="001960E4">
            <w:pPr>
              <w:pStyle w:val="Heading1"/>
            </w:pPr>
            <w:sdt>
              <w:sdtPr>
                <w:id w:val="-325209752"/>
                <w:placeholder>
                  <w:docPart w:val="CA982828558543D8BE0289F457E96899"/>
                </w:placeholder>
                <w:temporary/>
                <w:showingPlcHdr/>
                <w15:appearance w15:val="hidden"/>
              </w:sdtPr>
              <w:sdtEndPr/>
              <w:sdtContent>
                <w:r w:rsidR="00825C42" w:rsidRPr="00825C42">
                  <w:t>Project Summary</w:t>
                </w:r>
              </w:sdtContent>
            </w:sdt>
          </w:p>
        </w:tc>
      </w:tr>
      <w:tr w:rsidR="001A58E9" w14:paraId="5FBCF048" w14:textId="77777777" w:rsidTr="00F75F5C">
        <w:trPr>
          <w:trHeight w:hRule="exact" w:val="216"/>
        </w:trPr>
        <w:tc>
          <w:tcPr>
            <w:tcW w:w="11536" w:type="dxa"/>
            <w:gridSpan w:val="7"/>
            <w:tcBorders>
              <w:top w:val="single" w:sz="18" w:space="0" w:color="FEDE00" w:themeColor="accent2"/>
            </w:tcBorders>
          </w:tcPr>
          <w:p w14:paraId="3C63E7B5" w14:textId="77777777" w:rsidR="001A58E9" w:rsidRPr="00E219DC" w:rsidRDefault="001A58E9" w:rsidP="001A58E9"/>
        </w:tc>
      </w:tr>
      <w:tr w:rsidR="00E219DC" w:rsidRPr="001A58E9" w14:paraId="728A3439" w14:textId="77777777" w:rsidTr="00D9475A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3142" w:type="dxa"/>
            <w:gridSpan w:val="2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666" w:themeFill="accent3"/>
            <w:vAlign w:val="center"/>
          </w:tcPr>
          <w:p w14:paraId="6E5AD8B7" w14:textId="77777777" w:rsidR="00E219DC" w:rsidRPr="001A58E9" w:rsidRDefault="00313C39" w:rsidP="00F75F5C">
            <w:pPr>
              <w:pStyle w:val="Heading2"/>
            </w:pPr>
            <w:sdt>
              <w:sdtPr>
                <w:id w:val="-1450397053"/>
                <w:placeholder>
                  <w:docPart w:val="E34D6BD29BAF428B9FF8C74731F95ABA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Report Date</w:t>
                </w:r>
              </w:sdtContent>
            </w:sdt>
          </w:p>
        </w:tc>
        <w:tc>
          <w:tcPr>
            <w:tcW w:w="418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666" w:themeFill="accent3"/>
            <w:vAlign w:val="center"/>
          </w:tcPr>
          <w:p w14:paraId="2E38C72A" w14:textId="77777777" w:rsidR="00E219DC" w:rsidRPr="001A58E9" w:rsidRDefault="00313C39" w:rsidP="00F75F5C">
            <w:pPr>
              <w:pStyle w:val="Heading2"/>
            </w:pPr>
            <w:sdt>
              <w:sdtPr>
                <w:id w:val="-1238469382"/>
                <w:placeholder>
                  <w:docPart w:val="A0B4E7B82C7B43F9887F9499740151D5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Project Name</w:t>
                </w:r>
              </w:sdtContent>
            </w:sdt>
          </w:p>
        </w:tc>
        <w:tc>
          <w:tcPr>
            <w:tcW w:w="4197" w:type="dxa"/>
            <w:gridSpan w:val="3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006666" w:themeFill="accent3"/>
            <w:vAlign w:val="center"/>
          </w:tcPr>
          <w:p w14:paraId="533D5246" w14:textId="77777777" w:rsidR="00E219DC" w:rsidRPr="001A58E9" w:rsidRDefault="00313C39" w:rsidP="00F75F5C">
            <w:pPr>
              <w:pStyle w:val="Heading2"/>
            </w:pPr>
            <w:sdt>
              <w:sdtPr>
                <w:id w:val="-722589363"/>
                <w:placeholder>
                  <w:docPart w:val="090890C0698944E09EA9C770649DED46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1A58E9">
                  <w:t>Prepared By</w:t>
                </w:r>
              </w:sdtContent>
            </w:sdt>
          </w:p>
        </w:tc>
      </w:tr>
      <w:tr w:rsidR="00E219DC" w14:paraId="74D77D46" w14:textId="77777777" w:rsidTr="00D9475A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3142" w:type="dxa"/>
            <w:gridSpan w:val="2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E5EAEE" w:themeFill="accent1" w:themeFillTint="33"/>
          </w:tcPr>
          <w:p w14:paraId="3B026505" w14:textId="77777777" w:rsidR="00E219DC" w:rsidRPr="004257E0" w:rsidRDefault="00313C39" w:rsidP="004257E0">
            <w:sdt>
              <w:sdtPr>
                <w:id w:val="894861101"/>
                <w:placeholder>
                  <w:docPart w:val="7A1ED1EAEA004581BB5450F62FA2B34A"/>
                </w:placeholder>
                <w:temporary/>
                <w:showingPlcHdr/>
                <w15:appearance w15:val="hidden"/>
              </w:sdtPr>
              <w:sdtEndPr/>
              <w:sdtContent>
                <w:r w:rsidR="004257E0">
                  <w:t>Date</w:t>
                </w:r>
              </w:sdtContent>
            </w:sdt>
          </w:p>
        </w:tc>
        <w:tc>
          <w:tcPr>
            <w:tcW w:w="418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shd w:val="clear" w:color="auto" w:fill="E5EAEE" w:themeFill="accent1" w:themeFillTint="33"/>
          </w:tcPr>
          <w:p w14:paraId="65EA4376" w14:textId="77777777" w:rsidR="00E219DC" w:rsidRPr="004257E0" w:rsidRDefault="00313C39" w:rsidP="006B7FF7">
            <w:sdt>
              <w:sdtPr>
                <w:id w:val="-903064836"/>
                <w:placeholder>
                  <w:docPart w:val="922D044B49B948EC938BC6322D558D62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6B7FF7">
                  <w:t>Project</w:t>
                </w:r>
              </w:sdtContent>
            </w:sdt>
          </w:p>
        </w:tc>
        <w:tc>
          <w:tcPr>
            <w:tcW w:w="4197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E5EAEE" w:themeFill="accent1" w:themeFillTint="33"/>
          </w:tcPr>
          <w:p w14:paraId="672AED1E" w14:textId="77777777" w:rsidR="00E219DC" w:rsidRPr="004257E0" w:rsidRDefault="00313C39" w:rsidP="004257E0">
            <w:sdt>
              <w:sdtPr>
                <w:id w:val="-1985382178"/>
                <w:placeholder>
                  <w:docPart w:val="AA7D0CACA83C479BB1A1C3CF31325B57"/>
                </w:placeholder>
                <w:temporary/>
                <w:showingPlcHdr/>
                <w15:appearance w15:val="hidden"/>
              </w:sdtPr>
              <w:sdtEndPr/>
              <w:sdtContent>
                <w:r w:rsidR="004257E0" w:rsidRPr="006B7FF7">
                  <w:t>Name</w:t>
                </w:r>
              </w:sdtContent>
            </w:sdt>
          </w:p>
        </w:tc>
      </w:tr>
      <w:tr w:rsidR="00F75F5C" w14:paraId="0554166F" w14:textId="77777777" w:rsidTr="00F75F5C">
        <w:trPr>
          <w:trHeight w:val="720"/>
        </w:trPr>
        <w:tc>
          <w:tcPr>
            <w:tcW w:w="11536" w:type="dxa"/>
            <w:gridSpan w:val="7"/>
            <w:tcBorders>
              <w:bottom w:val="single" w:sz="18" w:space="0" w:color="FEDE00" w:themeColor="accent2"/>
            </w:tcBorders>
            <w:vAlign w:val="bottom"/>
          </w:tcPr>
          <w:p w14:paraId="09EDDD6B" w14:textId="77777777" w:rsidR="00F75F5C" w:rsidRPr="00825C42" w:rsidRDefault="00313C39" w:rsidP="007D43AC">
            <w:pPr>
              <w:pStyle w:val="Heading1"/>
            </w:pPr>
            <w:sdt>
              <w:sdtPr>
                <w:id w:val="1361161711"/>
                <w:placeholder>
                  <w:docPart w:val="43DBB6EE31D44000AEE46C59474693F6"/>
                </w:placeholder>
                <w:temporary/>
                <w:showingPlcHdr/>
                <w15:appearance w15:val="hidden"/>
              </w:sdtPr>
              <w:sdtEndPr/>
              <w:sdtContent>
                <w:r w:rsidR="00F75F5C">
                  <w:t>Status</w:t>
                </w:r>
                <w:r w:rsidR="00F75F5C" w:rsidRPr="00825C42">
                  <w:t xml:space="preserve"> Summary</w:t>
                </w:r>
              </w:sdtContent>
            </w:sdt>
          </w:p>
        </w:tc>
      </w:tr>
      <w:tr w:rsidR="00F75F5C" w14:paraId="7DDCC3D2" w14:textId="77777777" w:rsidTr="00F75F5C">
        <w:trPr>
          <w:trHeight w:hRule="exact" w:val="216"/>
        </w:trPr>
        <w:tc>
          <w:tcPr>
            <w:tcW w:w="11536" w:type="dxa"/>
            <w:gridSpan w:val="7"/>
            <w:tcBorders>
              <w:top w:val="single" w:sz="18" w:space="0" w:color="FEDE00" w:themeColor="accent2"/>
            </w:tcBorders>
          </w:tcPr>
          <w:p w14:paraId="05ED5B85" w14:textId="77777777" w:rsidR="00F75F5C" w:rsidRPr="00E219DC" w:rsidRDefault="00F75F5C" w:rsidP="007D43AC"/>
        </w:tc>
      </w:tr>
    </w:tbl>
    <w:p w14:paraId="19514C92" w14:textId="77777777" w:rsidR="00F75F5C" w:rsidRDefault="00313C39" w:rsidP="00F0767F">
      <w:sdt>
        <w:sdtPr>
          <w:id w:val="-39899242"/>
          <w:placeholder>
            <w:docPart w:val="7690E11B15C54D0FBF140E3FAFB35FB0"/>
          </w:placeholder>
          <w:temporary/>
          <w:showingPlcHdr/>
          <w15:appearance w15:val="hidden"/>
        </w:sdtPr>
        <w:sdtEndPr/>
        <w:sdtContent>
          <w:r w:rsidR="00F75F5C" w:rsidRPr="00607D89">
            <w:t>To get started right away, just tap any placeholder text (such as this) and start typing to replace it with your own.</w:t>
          </w:r>
        </w:sdtContent>
      </w:sdt>
    </w:p>
    <w:tbl>
      <w:tblPr>
        <w:tblW w:w="5007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880"/>
        <w:gridCol w:w="1152"/>
        <w:gridCol w:w="1152"/>
        <w:gridCol w:w="576"/>
        <w:gridCol w:w="576"/>
        <w:gridCol w:w="576"/>
        <w:gridCol w:w="1728"/>
        <w:gridCol w:w="2880"/>
        <w:gridCol w:w="16"/>
      </w:tblGrid>
      <w:tr w:rsidR="00D9475A" w14:paraId="36A3DB12" w14:textId="77777777" w:rsidTr="00D9475A">
        <w:trPr>
          <w:trHeight w:val="720"/>
        </w:trPr>
        <w:tc>
          <w:tcPr>
            <w:tcW w:w="11536" w:type="dxa"/>
            <w:gridSpan w:val="9"/>
            <w:tcBorders>
              <w:bottom w:val="single" w:sz="18" w:space="0" w:color="FEDE00" w:themeColor="accent2"/>
            </w:tcBorders>
            <w:vAlign w:val="bottom"/>
          </w:tcPr>
          <w:p w14:paraId="5EF34B7D" w14:textId="77777777" w:rsidR="00D9475A" w:rsidRPr="00825C42" w:rsidRDefault="00313C39" w:rsidP="007D43AC">
            <w:pPr>
              <w:pStyle w:val="Heading1"/>
            </w:pPr>
            <w:sdt>
              <w:sdtPr>
                <w:id w:val="-2039339797"/>
                <w:placeholder>
                  <w:docPart w:val="1FD779D1C1514BEF9174DBF218650362"/>
                </w:placeholder>
                <w:temporary/>
                <w:showingPlcHdr/>
                <w15:appearance w15:val="hidden"/>
              </w:sdtPr>
              <w:sdtEndPr/>
              <w:sdtContent>
                <w:r w:rsidR="00D9475A">
                  <w:t>Project Overview</w:t>
                </w:r>
              </w:sdtContent>
            </w:sdt>
          </w:p>
        </w:tc>
      </w:tr>
      <w:tr w:rsidR="00D9475A" w14:paraId="7EF1172C" w14:textId="77777777" w:rsidTr="00D9475A">
        <w:trPr>
          <w:trHeight w:hRule="exact" w:val="216"/>
        </w:trPr>
        <w:tc>
          <w:tcPr>
            <w:tcW w:w="11536" w:type="dxa"/>
            <w:gridSpan w:val="9"/>
            <w:tcBorders>
              <w:top w:val="single" w:sz="18" w:space="0" w:color="FEDE00" w:themeColor="accent2"/>
            </w:tcBorders>
          </w:tcPr>
          <w:p w14:paraId="47180127" w14:textId="77777777" w:rsidR="00D9475A" w:rsidRPr="00E219DC" w:rsidRDefault="00D9475A" w:rsidP="007D43AC"/>
        </w:tc>
      </w:tr>
      <w:tr w:rsidR="00D9475A" w:rsidRPr="001A58E9" w14:paraId="7E80DB14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shd w:val="clear" w:color="auto" w:fill="006666" w:themeFill="accent3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006666" w:themeFill="accent3"/>
          </w:tcPr>
          <w:p w14:paraId="0212E34E" w14:textId="77777777" w:rsidR="00D9475A" w:rsidRPr="001A58E9" w:rsidRDefault="00313C39" w:rsidP="007D43AC">
            <w:pPr>
              <w:pStyle w:val="Heading2"/>
            </w:pPr>
            <w:sdt>
              <w:sdtPr>
                <w:id w:val="-606740397"/>
                <w:placeholder>
                  <w:docPart w:val="6E49D76B45CC4957ACE18DAD3F1D80DA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task</w:t>
                </w:r>
              </w:sdtContent>
            </w:sdt>
          </w:p>
        </w:tc>
        <w:tc>
          <w:tcPr>
            <w:tcW w:w="1152" w:type="dxa"/>
            <w:shd w:val="clear" w:color="auto" w:fill="006666" w:themeFill="accent3"/>
          </w:tcPr>
          <w:p w14:paraId="29A6E59A" w14:textId="77777777" w:rsidR="00D9475A" w:rsidRPr="001A58E9" w:rsidRDefault="00313C39" w:rsidP="007D43AC">
            <w:pPr>
              <w:pStyle w:val="Heading2"/>
            </w:pPr>
            <w:sdt>
              <w:sdtPr>
                <w:id w:val="2057660338"/>
                <w:placeholder>
                  <w:docPart w:val="EC301329DE3B478A81840E33B9AD8308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% Done</w:t>
                </w:r>
              </w:sdtContent>
            </w:sdt>
          </w:p>
        </w:tc>
        <w:tc>
          <w:tcPr>
            <w:tcW w:w="2304" w:type="dxa"/>
            <w:gridSpan w:val="3"/>
            <w:shd w:val="clear" w:color="auto" w:fill="006666" w:themeFill="accent3"/>
          </w:tcPr>
          <w:p w14:paraId="02C31C9E" w14:textId="77777777" w:rsidR="00D9475A" w:rsidRPr="001A58E9" w:rsidRDefault="00313C39" w:rsidP="007D43AC">
            <w:pPr>
              <w:pStyle w:val="Heading2"/>
            </w:pPr>
            <w:sdt>
              <w:sdtPr>
                <w:id w:val="131685788"/>
                <w:placeholder>
                  <w:docPart w:val="277A16636A04401C84298634FE6DAF29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Due date</w:t>
                </w:r>
              </w:sdtContent>
            </w:sdt>
          </w:p>
        </w:tc>
        <w:tc>
          <w:tcPr>
            <w:tcW w:w="2304" w:type="dxa"/>
            <w:gridSpan w:val="2"/>
            <w:shd w:val="clear" w:color="auto" w:fill="006666" w:themeFill="accent3"/>
          </w:tcPr>
          <w:p w14:paraId="122D9173" w14:textId="77777777" w:rsidR="00D9475A" w:rsidRPr="001A58E9" w:rsidRDefault="00313C39" w:rsidP="007D43AC">
            <w:pPr>
              <w:pStyle w:val="Heading2"/>
            </w:pPr>
            <w:sdt>
              <w:sdtPr>
                <w:id w:val="-520629475"/>
                <w:placeholder>
                  <w:docPart w:val="60E69C491CF64A2492057AFBAE8D0EA2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driver</w:t>
                </w:r>
              </w:sdtContent>
            </w:sdt>
          </w:p>
        </w:tc>
        <w:tc>
          <w:tcPr>
            <w:tcW w:w="2880" w:type="dxa"/>
            <w:shd w:val="clear" w:color="auto" w:fill="006666" w:themeFill="accent3"/>
          </w:tcPr>
          <w:p w14:paraId="79319728" w14:textId="77777777" w:rsidR="00D9475A" w:rsidRPr="001A58E9" w:rsidRDefault="00313C39" w:rsidP="007D43AC">
            <w:pPr>
              <w:pStyle w:val="Heading2"/>
            </w:pPr>
            <w:sdt>
              <w:sdtPr>
                <w:id w:val="1546252254"/>
                <w:placeholder>
                  <w:docPart w:val="B2F4AE0985D046268B7927285C8679EF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notes</w:t>
                </w:r>
              </w:sdtContent>
            </w:sdt>
          </w:p>
        </w:tc>
      </w:tr>
      <w:tr w:rsidR="00D9475A" w14:paraId="1C79A8AA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shd w:val="clear" w:color="auto" w:fill="006666" w:themeFill="accent3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306190B8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152" w:type="dxa"/>
            <w:shd w:val="clear" w:color="auto" w:fill="E5EAEE" w:themeFill="accent1" w:themeFillTint="33"/>
          </w:tcPr>
          <w:p w14:paraId="29F99F76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3"/>
            <w:shd w:val="clear" w:color="auto" w:fill="E5EAEE" w:themeFill="accent1" w:themeFillTint="33"/>
          </w:tcPr>
          <w:p w14:paraId="686749AE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5D8293EB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757173F0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11B17290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shd w:val="clear" w:color="auto" w:fill="006666" w:themeFill="accent3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02483995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152" w:type="dxa"/>
            <w:shd w:val="clear" w:color="auto" w:fill="E5EAEE" w:themeFill="accent1" w:themeFillTint="33"/>
          </w:tcPr>
          <w:p w14:paraId="27D5C8F8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3"/>
            <w:shd w:val="clear" w:color="auto" w:fill="E5EAEE" w:themeFill="accent1" w:themeFillTint="33"/>
          </w:tcPr>
          <w:p w14:paraId="4F8BA2A5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3AEB6889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74162C61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23FAC87B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shd w:val="clear" w:color="auto" w:fill="006666" w:themeFill="accent3"/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5F84B263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152" w:type="dxa"/>
            <w:shd w:val="clear" w:color="auto" w:fill="E5EAEE" w:themeFill="accent1" w:themeFillTint="33"/>
          </w:tcPr>
          <w:p w14:paraId="00BC6306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3"/>
            <w:shd w:val="clear" w:color="auto" w:fill="E5EAEE" w:themeFill="accent1" w:themeFillTint="33"/>
          </w:tcPr>
          <w:p w14:paraId="562F959A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7A8B062A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42788107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32C96F63" w14:textId="77777777" w:rsidTr="00D9475A">
        <w:trPr>
          <w:trHeight w:val="720"/>
        </w:trPr>
        <w:tc>
          <w:tcPr>
            <w:tcW w:w="11536" w:type="dxa"/>
            <w:gridSpan w:val="9"/>
            <w:tcBorders>
              <w:bottom w:val="single" w:sz="18" w:space="0" w:color="FEDE00" w:themeColor="accent2"/>
            </w:tcBorders>
            <w:vAlign w:val="bottom"/>
          </w:tcPr>
          <w:p w14:paraId="66E9CF7A" w14:textId="77777777" w:rsidR="00D9475A" w:rsidRPr="00825C42" w:rsidRDefault="00313C39" w:rsidP="007D43AC">
            <w:pPr>
              <w:pStyle w:val="Heading1"/>
            </w:pPr>
            <w:sdt>
              <w:sdtPr>
                <w:id w:val="-1499496469"/>
                <w:placeholder>
                  <w:docPart w:val="690EC7441B8048AE8923A0D553F07399"/>
                </w:placeholder>
                <w:temporary/>
                <w:showingPlcHdr/>
                <w15:appearance w15:val="hidden"/>
              </w:sdtPr>
              <w:sdtEndPr/>
              <w:sdtContent>
                <w:r w:rsidR="00D9475A">
                  <w:t>Budget Overview</w:t>
                </w:r>
              </w:sdtContent>
            </w:sdt>
          </w:p>
        </w:tc>
      </w:tr>
      <w:tr w:rsidR="00D9475A" w14:paraId="74A374CB" w14:textId="77777777" w:rsidTr="00D9475A">
        <w:trPr>
          <w:trHeight w:hRule="exact" w:val="216"/>
        </w:trPr>
        <w:tc>
          <w:tcPr>
            <w:tcW w:w="11536" w:type="dxa"/>
            <w:gridSpan w:val="9"/>
            <w:tcBorders>
              <w:top w:val="single" w:sz="18" w:space="0" w:color="FEDE00" w:themeColor="accent2"/>
            </w:tcBorders>
          </w:tcPr>
          <w:p w14:paraId="74C2EA4D" w14:textId="77777777" w:rsidR="00D9475A" w:rsidRPr="00E219DC" w:rsidRDefault="00D9475A" w:rsidP="007D43AC"/>
        </w:tc>
      </w:tr>
      <w:tr w:rsidR="00D9475A" w:rsidRPr="001A58E9" w14:paraId="6ED11298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006666" w:themeFill="accent3"/>
          </w:tcPr>
          <w:p w14:paraId="3DC49472" w14:textId="77777777" w:rsidR="00D9475A" w:rsidRPr="001A58E9" w:rsidRDefault="00313C39" w:rsidP="007D43AC">
            <w:pPr>
              <w:pStyle w:val="Heading2"/>
            </w:pPr>
            <w:sdt>
              <w:sdtPr>
                <w:id w:val="-365372265"/>
                <w:placeholder>
                  <w:docPart w:val="723D89B6E7554057A041D638EAB12FB1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category</w:t>
                </w:r>
              </w:sdtContent>
            </w:sdt>
          </w:p>
        </w:tc>
        <w:tc>
          <w:tcPr>
            <w:tcW w:w="2304" w:type="dxa"/>
            <w:gridSpan w:val="2"/>
            <w:shd w:val="clear" w:color="auto" w:fill="006666" w:themeFill="accent3"/>
          </w:tcPr>
          <w:p w14:paraId="397FA744" w14:textId="77777777" w:rsidR="00D9475A" w:rsidRPr="001A58E9" w:rsidRDefault="00313C39" w:rsidP="007D43AC">
            <w:pPr>
              <w:pStyle w:val="Heading2"/>
            </w:pPr>
            <w:sdt>
              <w:sdtPr>
                <w:id w:val="-1309463330"/>
                <w:placeholder>
                  <w:docPart w:val="021260A29598489EA627E9C19C023351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spent</w:t>
                </w:r>
              </w:sdtContent>
            </w:sdt>
          </w:p>
        </w:tc>
        <w:tc>
          <w:tcPr>
            <w:tcW w:w="1728" w:type="dxa"/>
            <w:gridSpan w:val="3"/>
            <w:shd w:val="clear" w:color="auto" w:fill="006666" w:themeFill="accent3"/>
          </w:tcPr>
          <w:p w14:paraId="7140AAF9" w14:textId="77777777" w:rsidR="00D9475A" w:rsidRPr="001A58E9" w:rsidRDefault="00313C39" w:rsidP="007D43AC">
            <w:pPr>
              <w:pStyle w:val="Heading2"/>
            </w:pPr>
            <w:sdt>
              <w:sdtPr>
                <w:id w:val="873121078"/>
                <w:placeholder>
                  <w:docPart w:val="D1242EE7A2A34B05B6FCCD7ACE8B0858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% of total</w:t>
                </w:r>
              </w:sdtContent>
            </w:sdt>
          </w:p>
        </w:tc>
        <w:tc>
          <w:tcPr>
            <w:tcW w:w="1728" w:type="dxa"/>
            <w:shd w:val="clear" w:color="auto" w:fill="006666" w:themeFill="accent3"/>
          </w:tcPr>
          <w:p w14:paraId="58EC1967" w14:textId="77777777" w:rsidR="00D9475A" w:rsidRPr="001A58E9" w:rsidRDefault="00313C39" w:rsidP="007D43AC">
            <w:pPr>
              <w:pStyle w:val="Heading2"/>
            </w:pPr>
            <w:sdt>
              <w:sdtPr>
                <w:id w:val="1709215696"/>
                <w:placeholder>
                  <w:docPart w:val="325AB29BF17E43BFBD82DD1E17014347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on track?</w:t>
                </w:r>
              </w:sdtContent>
            </w:sdt>
          </w:p>
        </w:tc>
        <w:tc>
          <w:tcPr>
            <w:tcW w:w="2880" w:type="dxa"/>
            <w:shd w:val="clear" w:color="auto" w:fill="006666" w:themeFill="accent3"/>
          </w:tcPr>
          <w:p w14:paraId="74976380" w14:textId="77777777" w:rsidR="00D9475A" w:rsidRPr="001A58E9" w:rsidRDefault="00313C39" w:rsidP="007D43AC">
            <w:pPr>
              <w:pStyle w:val="Heading2"/>
            </w:pPr>
            <w:sdt>
              <w:sdtPr>
                <w:id w:val="392621503"/>
                <w:placeholder>
                  <w:docPart w:val="C97D601A08EC44B7B78599B37B6951EA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notes</w:t>
                </w:r>
              </w:sdtContent>
            </w:sdt>
          </w:p>
        </w:tc>
      </w:tr>
      <w:tr w:rsidR="00D9475A" w14:paraId="605B66CE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65C33D0A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0E099129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gridSpan w:val="3"/>
            <w:shd w:val="clear" w:color="auto" w:fill="E5EAEE" w:themeFill="accent1" w:themeFillTint="33"/>
          </w:tcPr>
          <w:p w14:paraId="20129449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E5EAEE" w:themeFill="accent1" w:themeFillTint="33"/>
          </w:tcPr>
          <w:p w14:paraId="03CF6574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4673B7B5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1F8ACED2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2D83D4B0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35833456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gridSpan w:val="3"/>
            <w:shd w:val="clear" w:color="auto" w:fill="E5EAEE" w:themeFill="accent1" w:themeFillTint="33"/>
          </w:tcPr>
          <w:p w14:paraId="057B9D44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E5EAEE" w:themeFill="accent1" w:themeFillTint="33"/>
          </w:tcPr>
          <w:p w14:paraId="724CDAE5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09766EF1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7D273824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2880" w:type="dxa"/>
            <w:shd w:val="clear" w:color="auto" w:fill="E5EAEE" w:themeFill="accent1" w:themeFillTint="33"/>
          </w:tcPr>
          <w:p w14:paraId="2B2D1BC4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304" w:type="dxa"/>
            <w:gridSpan w:val="2"/>
            <w:shd w:val="clear" w:color="auto" w:fill="E5EAEE" w:themeFill="accent1" w:themeFillTint="33"/>
          </w:tcPr>
          <w:p w14:paraId="7C8F00FF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gridSpan w:val="3"/>
            <w:shd w:val="clear" w:color="auto" w:fill="E5EAEE" w:themeFill="accent1" w:themeFillTint="33"/>
          </w:tcPr>
          <w:p w14:paraId="15262BD4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1728" w:type="dxa"/>
            <w:shd w:val="clear" w:color="auto" w:fill="E5EAEE" w:themeFill="accent1" w:themeFillTint="33"/>
          </w:tcPr>
          <w:p w14:paraId="746C1AC9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724C88C1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28FBE688" w14:textId="77777777" w:rsidTr="00D9475A">
        <w:trPr>
          <w:trHeight w:val="720"/>
        </w:trPr>
        <w:tc>
          <w:tcPr>
            <w:tcW w:w="11536" w:type="dxa"/>
            <w:gridSpan w:val="9"/>
            <w:tcBorders>
              <w:bottom w:val="single" w:sz="18" w:space="0" w:color="FEDE00" w:themeColor="accent2"/>
            </w:tcBorders>
            <w:vAlign w:val="bottom"/>
          </w:tcPr>
          <w:p w14:paraId="64A1A9CC" w14:textId="77777777" w:rsidR="00D9475A" w:rsidRPr="00825C42" w:rsidRDefault="00313C39" w:rsidP="007D43AC">
            <w:pPr>
              <w:pStyle w:val="Heading1"/>
            </w:pPr>
            <w:sdt>
              <w:sdtPr>
                <w:id w:val="587583786"/>
                <w:placeholder>
                  <w:docPart w:val="A032B33393144CA3ABAB417BB8FD37FA"/>
                </w:placeholder>
                <w:temporary/>
                <w:showingPlcHdr/>
                <w15:appearance w15:val="hidden"/>
              </w:sdtPr>
              <w:sdtEndPr/>
              <w:sdtContent>
                <w:r w:rsidR="00D9475A">
                  <w:t xml:space="preserve">Risk </w:t>
                </w:r>
                <w:r w:rsidR="00D9475A" w:rsidRPr="00EC0CF1">
                  <w:t>and</w:t>
                </w:r>
                <w:r w:rsidR="00D9475A">
                  <w:t xml:space="preserve"> issue history</w:t>
                </w:r>
              </w:sdtContent>
            </w:sdt>
          </w:p>
        </w:tc>
      </w:tr>
      <w:tr w:rsidR="00D9475A" w14:paraId="2053232E" w14:textId="77777777" w:rsidTr="00D9475A">
        <w:trPr>
          <w:trHeight w:hRule="exact" w:val="216"/>
        </w:trPr>
        <w:tc>
          <w:tcPr>
            <w:tcW w:w="11536" w:type="dxa"/>
            <w:gridSpan w:val="9"/>
            <w:tcBorders>
              <w:top w:val="single" w:sz="18" w:space="0" w:color="FEDE00" w:themeColor="accent2"/>
            </w:tcBorders>
          </w:tcPr>
          <w:p w14:paraId="62C7A6B4" w14:textId="77777777" w:rsidR="00D9475A" w:rsidRPr="00E219DC" w:rsidRDefault="00D9475A" w:rsidP="007D43AC"/>
        </w:tc>
      </w:tr>
      <w:tr w:rsidR="00D9475A" w:rsidRPr="001A58E9" w14:paraId="6FC70C75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5760" w:type="dxa"/>
            <w:gridSpan w:val="4"/>
            <w:shd w:val="clear" w:color="auto" w:fill="006666" w:themeFill="accent3"/>
          </w:tcPr>
          <w:p w14:paraId="307962BF" w14:textId="77777777" w:rsidR="00D9475A" w:rsidRPr="001A58E9" w:rsidRDefault="00313C39" w:rsidP="007D43AC">
            <w:pPr>
              <w:pStyle w:val="Heading2"/>
            </w:pPr>
            <w:sdt>
              <w:sdtPr>
                <w:id w:val="-1093624640"/>
                <w:placeholder>
                  <w:docPart w:val="0211C0952D8B4CEE81B8B7638A51038C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issue</w:t>
                </w:r>
              </w:sdtContent>
            </w:sdt>
          </w:p>
        </w:tc>
        <w:tc>
          <w:tcPr>
            <w:tcW w:w="2880" w:type="dxa"/>
            <w:gridSpan w:val="3"/>
            <w:shd w:val="clear" w:color="auto" w:fill="006666" w:themeFill="accent3"/>
          </w:tcPr>
          <w:p w14:paraId="3BCDF45B" w14:textId="77777777" w:rsidR="00D9475A" w:rsidRPr="001A58E9" w:rsidRDefault="00313C39" w:rsidP="007D43AC">
            <w:pPr>
              <w:pStyle w:val="Heading2"/>
            </w:pPr>
            <w:sdt>
              <w:sdtPr>
                <w:id w:val="-1593312718"/>
                <w:placeholder>
                  <w:docPart w:val="41B5CD165E1A46C1B11A678A9621FD34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ASSIGNED TO</w:t>
                </w:r>
              </w:sdtContent>
            </w:sdt>
          </w:p>
        </w:tc>
        <w:tc>
          <w:tcPr>
            <w:tcW w:w="2880" w:type="dxa"/>
            <w:shd w:val="clear" w:color="auto" w:fill="006666" w:themeFill="accent3"/>
          </w:tcPr>
          <w:p w14:paraId="67241F06" w14:textId="77777777" w:rsidR="00D9475A" w:rsidRPr="001A58E9" w:rsidRDefault="00313C39" w:rsidP="007D43AC">
            <w:pPr>
              <w:pStyle w:val="Heading2"/>
            </w:pPr>
            <w:sdt>
              <w:sdtPr>
                <w:id w:val="-1316255633"/>
                <w:placeholder>
                  <w:docPart w:val="7204183CFCA74874B83598E38A34F37A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1A58E9">
                  <w:t>DATE</w:t>
                </w:r>
              </w:sdtContent>
            </w:sdt>
          </w:p>
        </w:tc>
      </w:tr>
      <w:tr w:rsidR="00D9475A" w14:paraId="124EC947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5760" w:type="dxa"/>
            <w:gridSpan w:val="4"/>
            <w:shd w:val="clear" w:color="auto" w:fill="E5EAEE" w:themeFill="accent1" w:themeFillTint="33"/>
          </w:tcPr>
          <w:p w14:paraId="4235D832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gridSpan w:val="3"/>
            <w:shd w:val="clear" w:color="auto" w:fill="E5EAEE" w:themeFill="accent1" w:themeFillTint="33"/>
          </w:tcPr>
          <w:p w14:paraId="26B3BB06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581AAC3F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4A38DCF7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5760" w:type="dxa"/>
            <w:gridSpan w:val="4"/>
            <w:shd w:val="clear" w:color="auto" w:fill="E5EAEE" w:themeFill="accent1" w:themeFillTint="33"/>
          </w:tcPr>
          <w:p w14:paraId="738C5AD8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gridSpan w:val="3"/>
            <w:shd w:val="clear" w:color="auto" w:fill="E5EAEE" w:themeFill="accent1" w:themeFillTint="33"/>
          </w:tcPr>
          <w:p w14:paraId="6A85F731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30691434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0AA98E71" w14:textId="77777777" w:rsidTr="00D9475A">
        <w:tblPrEx>
          <w:tblBorders>
            <w:insideH w:val="single" w:sz="12" w:space="0" w:color="FFFFFF" w:themeColor="background1"/>
            <w:insideV w:val="single" w:sz="12" w:space="0" w:color="FFFFFF" w:themeColor="background1"/>
          </w:tblBorders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31"/>
        </w:trPr>
        <w:tc>
          <w:tcPr>
            <w:tcW w:w="5760" w:type="dxa"/>
            <w:gridSpan w:val="4"/>
            <w:shd w:val="clear" w:color="auto" w:fill="E5EAEE" w:themeFill="accent1" w:themeFillTint="33"/>
          </w:tcPr>
          <w:p w14:paraId="0281D3EA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gridSpan w:val="3"/>
            <w:shd w:val="clear" w:color="auto" w:fill="E5EAEE" w:themeFill="accent1" w:themeFillTint="33"/>
          </w:tcPr>
          <w:p w14:paraId="49AB65DD" w14:textId="77777777" w:rsidR="00D9475A" w:rsidRPr="006B7FF7" w:rsidRDefault="00D9475A" w:rsidP="007D43A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5EAEE" w:themeFill="accent1" w:themeFillTint="33"/>
          </w:tcPr>
          <w:p w14:paraId="4F6FAF6B" w14:textId="77777777" w:rsidR="00D9475A" w:rsidRPr="006B7FF7" w:rsidRDefault="00D9475A" w:rsidP="007D43AC">
            <w:pPr>
              <w:rPr>
                <w:b/>
              </w:rPr>
            </w:pPr>
          </w:p>
        </w:tc>
      </w:tr>
      <w:tr w:rsidR="00D9475A" w14:paraId="5857D6B1" w14:textId="77777777" w:rsidTr="007D43AC">
        <w:trPr>
          <w:trHeight w:val="720"/>
        </w:trPr>
        <w:tc>
          <w:tcPr>
            <w:tcW w:w="11536" w:type="dxa"/>
            <w:gridSpan w:val="9"/>
            <w:tcBorders>
              <w:bottom w:val="single" w:sz="18" w:space="0" w:color="FEDE00" w:themeColor="accent2"/>
            </w:tcBorders>
            <w:vAlign w:val="bottom"/>
          </w:tcPr>
          <w:p w14:paraId="25CA2E1D" w14:textId="77777777" w:rsidR="00D9475A" w:rsidRPr="00825C42" w:rsidRDefault="00313C39" w:rsidP="007D43AC">
            <w:pPr>
              <w:pStyle w:val="Heading1"/>
            </w:pPr>
            <w:sdt>
              <w:sdtPr>
                <w:id w:val="-1773923529"/>
                <w:placeholder>
                  <w:docPart w:val="D7A7CBF75A7C4B85B026A27945855AF9"/>
                </w:placeholder>
                <w:temporary/>
                <w:showingPlcHdr/>
                <w15:appearance w15:val="hidden"/>
              </w:sdtPr>
              <w:sdtEndPr/>
              <w:sdtContent>
                <w:r w:rsidR="00D9475A" w:rsidRPr="005A2C96">
                  <w:t>CONCLUSIONS/RECOMMENDATIONS</w:t>
                </w:r>
              </w:sdtContent>
            </w:sdt>
          </w:p>
        </w:tc>
      </w:tr>
      <w:tr w:rsidR="00D9475A" w14:paraId="301F420E" w14:textId="77777777" w:rsidTr="007D43AC">
        <w:trPr>
          <w:trHeight w:hRule="exact" w:val="216"/>
        </w:trPr>
        <w:tc>
          <w:tcPr>
            <w:tcW w:w="11536" w:type="dxa"/>
            <w:gridSpan w:val="9"/>
            <w:tcBorders>
              <w:top w:val="single" w:sz="18" w:space="0" w:color="FEDE00" w:themeColor="accent2"/>
            </w:tcBorders>
          </w:tcPr>
          <w:p w14:paraId="3CD41B11" w14:textId="77777777" w:rsidR="00D9475A" w:rsidRPr="00E219DC" w:rsidRDefault="00D9475A" w:rsidP="007D43AC"/>
        </w:tc>
      </w:tr>
    </w:tbl>
    <w:p w14:paraId="3A35D59F" w14:textId="77777777" w:rsidR="008E3A9C" w:rsidRDefault="00313C39">
      <w:sdt>
        <w:sdtPr>
          <w:id w:val="500324257"/>
          <w:placeholder>
            <w:docPart w:val="5C77F50E55104B67A2F6A095B7D799F2"/>
          </w:placeholder>
          <w:temporary/>
          <w:showingPlcHdr/>
          <w15:appearance w15:val="hidden"/>
        </w:sdtPr>
        <w:sdtEndPr/>
        <w:sdtContent>
          <w:r w:rsidR="000260A9">
            <w:t>Think a document</w:t>
          </w:r>
          <w:r w:rsidR="00667735" w:rsidRPr="00667735">
            <w:t xml:space="preserve"> that looks this good has to be difficult to format? Think again! To easily apply any text formatting you see in this document with just a tap, on the Home tab of the ribbon, check out Styles.</w:t>
          </w:r>
        </w:sdtContent>
      </w:sdt>
    </w:p>
    <w:sectPr w:rsidR="008E3A9C" w:rsidSect="00D73C14">
      <w:pgSz w:w="12240" w:h="15840" w:code="1"/>
      <w:pgMar w:top="360" w:right="360" w:bottom="0" w:left="36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D4E22" w14:textId="77777777" w:rsidR="00313C39" w:rsidRDefault="00313C39" w:rsidP="00E02929">
      <w:pPr>
        <w:spacing w:after="0"/>
      </w:pPr>
      <w:r>
        <w:separator/>
      </w:r>
    </w:p>
    <w:p w14:paraId="64AB65EF" w14:textId="77777777" w:rsidR="00313C39" w:rsidRDefault="00313C39"/>
  </w:endnote>
  <w:endnote w:type="continuationSeparator" w:id="0">
    <w:p w14:paraId="295D9EF1" w14:textId="77777777" w:rsidR="00313C39" w:rsidRDefault="00313C39" w:rsidP="00E02929">
      <w:pPr>
        <w:spacing w:after="0"/>
      </w:pPr>
      <w:r>
        <w:continuationSeparator/>
      </w:r>
    </w:p>
    <w:p w14:paraId="07A74D0F" w14:textId="77777777" w:rsidR="00313C39" w:rsidRDefault="00313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8736E" w14:textId="77777777" w:rsidR="00313C39" w:rsidRDefault="00313C39" w:rsidP="00E02929">
      <w:pPr>
        <w:spacing w:after="0"/>
      </w:pPr>
      <w:r>
        <w:separator/>
      </w:r>
    </w:p>
    <w:p w14:paraId="1D211084" w14:textId="77777777" w:rsidR="00313C39" w:rsidRDefault="00313C39"/>
  </w:footnote>
  <w:footnote w:type="continuationSeparator" w:id="0">
    <w:p w14:paraId="7FEEACC2" w14:textId="77777777" w:rsidR="00313C39" w:rsidRDefault="00313C39" w:rsidP="00E02929">
      <w:pPr>
        <w:spacing w:after="0"/>
      </w:pPr>
      <w:r>
        <w:continuationSeparator/>
      </w:r>
    </w:p>
    <w:p w14:paraId="0266925B" w14:textId="77777777" w:rsidR="00313C39" w:rsidRDefault="00313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9639290">
    <w:abstractNumId w:val="4"/>
  </w:num>
  <w:num w:numId="2" w16cid:durableId="1585721135">
    <w:abstractNumId w:val="3"/>
  </w:num>
  <w:num w:numId="3" w16cid:durableId="1576281999">
    <w:abstractNumId w:val="2"/>
  </w:num>
  <w:num w:numId="4" w16cid:durableId="1997684184">
    <w:abstractNumId w:val="1"/>
  </w:num>
  <w:num w:numId="5" w16cid:durableId="129035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39"/>
    <w:rsid w:val="00002E34"/>
    <w:rsid w:val="000260A9"/>
    <w:rsid w:val="000B7024"/>
    <w:rsid w:val="000C215D"/>
    <w:rsid w:val="000C321B"/>
    <w:rsid w:val="0013652A"/>
    <w:rsid w:val="00145D68"/>
    <w:rsid w:val="00166CFC"/>
    <w:rsid w:val="001960E4"/>
    <w:rsid w:val="001A58E9"/>
    <w:rsid w:val="001B0C6F"/>
    <w:rsid w:val="001F31F6"/>
    <w:rsid w:val="0020390E"/>
    <w:rsid w:val="00240B38"/>
    <w:rsid w:val="00251688"/>
    <w:rsid w:val="002517EA"/>
    <w:rsid w:val="00274D9E"/>
    <w:rsid w:val="00290F0F"/>
    <w:rsid w:val="00292EF3"/>
    <w:rsid w:val="0029418F"/>
    <w:rsid w:val="003120E0"/>
    <w:rsid w:val="00313C39"/>
    <w:rsid w:val="00321270"/>
    <w:rsid w:val="00321F35"/>
    <w:rsid w:val="0033460E"/>
    <w:rsid w:val="00356BB9"/>
    <w:rsid w:val="0038652D"/>
    <w:rsid w:val="00386800"/>
    <w:rsid w:val="00392E08"/>
    <w:rsid w:val="00393D6F"/>
    <w:rsid w:val="003A035B"/>
    <w:rsid w:val="003C1FC0"/>
    <w:rsid w:val="003C3319"/>
    <w:rsid w:val="003C46A7"/>
    <w:rsid w:val="003C78CB"/>
    <w:rsid w:val="003D6565"/>
    <w:rsid w:val="003E5952"/>
    <w:rsid w:val="004257E0"/>
    <w:rsid w:val="0044378E"/>
    <w:rsid w:val="004502DA"/>
    <w:rsid w:val="004537C5"/>
    <w:rsid w:val="00465B79"/>
    <w:rsid w:val="00495301"/>
    <w:rsid w:val="004A234F"/>
    <w:rsid w:val="00504074"/>
    <w:rsid w:val="005235FF"/>
    <w:rsid w:val="0054641A"/>
    <w:rsid w:val="00554FFA"/>
    <w:rsid w:val="005848AD"/>
    <w:rsid w:val="00587DBA"/>
    <w:rsid w:val="005A2C96"/>
    <w:rsid w:val="005A49E4"/>
    <w:rsid w:val="005C4039"/>
    <w:rsid w:val="005F4C34"/>
    <w:rsid w:val="005F61B2"/>
    <w:rsid w:val="00607D89"/>
    <w:rsid w:val="00610040"/>
    <w:rsid w:val="00631F6B"/>
    <w:rsid w:val="00642E79"/>
    <w:rsid w:val="00667735"/>
    <w:rsid w:val="006B7FF7"/>
    <w:rsid w:val="006C3708"/>
    <w:rsid w:val="006D7E96"/>
    <w:rsid w:val="006E1492"/>
    <w:rsid w:val="00717354"/>
    <w:rsid w:val="00723158"/>
    <w:rsid w:val="007455C5"/>
    <w:rsid w:val="007675C4"/>
    <w:rsid w:val="00781081"/>
    <w:rsid w:val="00785B50"/>
    <w:rsid w:val="00791ED5"/>
    <w:rsid w:val="00794F82"/>
    <w:rsid w:val="007A565D"/>
    <w:rsid w:val="007B57C2"/>
    <w:rsid w:val="008105F2"/>
    <w:rsid w:val="00813E52"/>
    <w:rsid w:val="0081578A"/>
    <w:rsid w:val="00825C42"/>
    <w:rsid w:val="008411EF"/>
    <w:rsid w:val="00872777"/>
    <w:rsid w:val="008A2200"/>
    <w:rsid w:val="008E3A9C"/>
    <w:rsid w:val="008E448C"/>
    <w:rsid w:val="00913758"/>
    <w:rsid w:val="00923E5C"/>
    <w:rsid w:val="0093672F"/>
    <w:rsid w:val="00974E1C"/>
    <w:rsid w:val="009C3F23"/>
    <w:rsid w:val="00A01BF8"/>
    <w:rsid w:val="00A14DE6"/>
    <w:rsid w:val="00A1749D"/>
    <w:rsid w:val="00A22F77"/>
    <w:rsid w:val="00A269E5"/>
    <w:rsid w:val="00A36711"/>
    <w:rsid w:val="00A45804"/>
    <w:rsid w:val="00A60984"/>
    <w:rsid w:val="00A653DA"/>
    <w:rsid w:val="00A87814"/>
    <w:rsid w:val="00AA224B"/>
    <w:rsid w:val="00AB2FD7"/>
    <w:rsid w:val="00AB739B"/>
    <w:rsid w:val="00AF1675"/>
    <w:rsid w:val="00B41BE0"/>
    <w:rsid w:val="00B42B3B"/>
    <w:rsid w:val="00B83AB0"/>
    <w:rsid w:val="00B90FED"/>
    <w:rsid w:val="00BA0F5B"/>
    <w:rsid w:val="00BB4CB0"/>
    <w:rsid w:val="00BE05B1"/>
    <w:rsid w:val="00BE36A4"/>
    <w:rsid w:val="00C12475"/>
    <w:rsid w:val="00C551F8"/>
    <w:rsid w:val="00C73764"/>
    <w:rsid w:val="00CA3293"/>
    <w:rsid w:val="00CA4D00"/>
    <w:rsid w:val="00CA5660"/>
    <w:rsid w:val="00CB4B76"/>
    <w:rsid w:val="00CC0778"/>
    <w:rsid w:val="00D05E23"/>
    <w:rsid w:val="00D11BC5"/>
    <w:rsid w:val="00D73C14"/>
    <w:rsid w:val="00D9475A"/>
    <w:rsid w:val="00D9659E"/>
    <w:rsid w:val="00DA3872"/>
    <w:rsid w:val="00DB6653"/>
    <w:rsid w:val="00DC0B39"/>
    <w:rsid w:val="00DE1834"/>
    <w:rsid w:val="00DF3922"/>
    <w:rsid w:val="00DF625C"/>
    <w:rsid w:val="00E02929"/>
    <w:rsid w:val="00E06FC8"/>
    <w:rsid w:val="00E16F2B"/>
    <w:rsid w:val="00E219DC"/>
    <w:rsid w:val="00E30731"/>
    <w:rsid w:val="00E443B7"/>
    <w:rsid w:val="00E62C63"/>
    <w:rsid w:val="00E64456"/>
    <w:rsid w:val="00E7072B"/>
    <w:rsid w:val="00EA7D5B"/>
    <w:rsid w:val="00EC0CF1"/>
    <w:rsid w:val="00EC1F4E"/>
    <w:rsid w:val="00ED333F"/>
    <w:rsid w:val="00F06320"/>
    <w:rsid w:val="00F0767F"/>
    <w:rsid w:val="00F30471"/>
    <w:rsid w:val="00F75F5C"/>
    <w:rsid w:val="00FD3E75"/>
    <w:rsid w:val="00FE08F3"/>
    <w:rsid w:val="00FF0D00"/>
    <w:rsid w:val="00FF7EBE"/>
    <w:rsid w:val="0FAB5808"/>
    <w:rsid w:val="1E135F58"/>
    <w:rsid w:val="6734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1362E6"/>
  <w15:chartTrackingRefBased/>
  <w15:docId w15:val="{44EA2047-4F7D-4D2A-81E4-8331DD9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251688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D947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6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6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D9475A"/>
    <w:rPr>
      <w:rFonts w:asciiTheme="majorHAnsi" w:eastAsiaTheme="majorEastAsia" w:hAnsiTheme="majorHAnsi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allman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636C98F58B4243A7C4C3D471F4E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1A788-ADEF-48A7-A151-8EA4F37EA3BC}"/>
      </w:docPartPr>
      <w:docPartBody>
        <w:p w:rsidR="00E31919" w:rsidRDefault="00E31919">
          <w:pPr>
            <w:pStyle w:val="E7636C98F58B4243A7C4C3D471F4E4E5"/>
          </w:pPr>
          <w:r w:rsidRPr="00356BB9">
            <w:t>Company</w:t>
          </w:r>
        </w:p>
      </w:docPartBody>
    </w:docPart>
    <w:docPart>
      <w:docPartPr>
        <w:name w:val="F558427E8AAC4F729E523C7097F2D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0FAB0-CA5E-4963-9EA1-BF375C7B10EC}"/>
      </w:docPartPr>
      <w:docPartBody>
        <w:p w:rsidR="00E31919" w:rsidRDefault="00E31919">
          <w:pPr>
            <w:pStyle w:val="F558427E8AAC4F729E523C7097F2DCB1"/>
          </w:pPr>
          <w:r>
            <w:t>89 Pacific Ave. | San Francisco, CA</w:t>
          </w:r>
        </w:p>
      </w:docPartBody>
    </w:docPart>
    <w:docPart>
      <w:docPartPr>
        <w:name w:val="3C8F0BB32E0A483FA59AAA146E39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18DB-02EB-4E59-AA28-3C6DB8A0C5EA}"/>
      </w:docPartPr>
      <w:docPartBody>
        <w:p w:rsidR="00E31919" w:rsidRDefault="00E31919">
          <w:pPr>
            <w:pStyle w:val="3C8F0BB32E0A483FA59AAA146E39E3C6"/>
          </w:pPr>
          <w:r>
            <w:t>p. (505) 555-0155</w:t>
          </w:r>
        </w:p>
      </w:docPartBody>
    </w:docPart>
    <w:docPart>
      <w:docPartPr>
        <w:name w:val="83FB6DD741124C24ADE9C1145A98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47B0B-97F0-46AE-A2CF-4735EFAC1399}"/>
      </w:docPartPr>
      <w:docPartBody>
        <w:p w:rsidR="00E31919" w:rsidRDefault="00E31919">
          <w:pPr>
            <w:pStyle w:val="83FB6DD741124C24ADE9C1145A98D29D"/>
          </w:pPr>
          <w:r>
            <w:t>f. (505) 555-0156</w:t>
          </w:r>
        </w:p>
      </w:docPartBody>
    </w:docPart>
    <w:docPart>
      <w:docPartPr>
        <w:name w:val="DE78083F85D74692B465908668C2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8463-6D3D-4405-B661-517BD2EC0DB9}"/>
      </w:docPartPr>
      <w:docPartBody>
        <w:p w:rsidR="00E31919" w:rsidRDefault="00E31919">
          <w:pPr>
            <w:pStyle w:val="DE78083F85D74692B465908668C2E2DE"/>
          </w:pPr>
          <w:r w:rsidRPr="00B90FED">
            <w:t>Project status Report</w:t>
          </w:r>
        </w:p>
      </w:docPartBody>
    </w:docPart>
    <w:docPart>
      <w:docPartPr>
        <w:name w:val="CA982828558543D8BE0289F457E9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BB123-1490-405C-8931-35FC93C8224A}"/>
      </w:docPartPr>
      <w:docPartBody>
        <w:p w:rsidR="00E31919" w:rsidRDefault="00E31919">
          <w:pPr>
            <w:pStyle w:val="CA982828558543D8BE0289F457E96899"/>
          </w:pPr>
          <w:r w:rsidRPr="00825C42">
            <w:t>Project Summary</w:t>
          </w:r>
        </w:p>
      </w:docPartBody>
    </w:docPart>
    <w:docPart>
      <w:docPartPr>
        <w:name w:val="E34D6BD29BAF428B9FF8C74731F95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58B9-921A-4D49-B6C9-5B62AF365D34}"/>
      </w:docPartPr>
      <w:docPartBody>
        <w:p w:rsidR="00E31919" w:rsidRDefault="00E31919">
          <w:pPr>
            <w:pStyle w:val="E34D6BD29BAF428B9FF8C74731F95ABA"/>
          </w:pPr>
          <w:r w:rsidRPr="001A58E9">
            <w:t>Report Date</w:t>
          </w:r>
        </w:p>
      </w:docPartBody>
    </w:docPart>
    <w:docPart>
      <w:docPartPr>
        <w:name w:val="A0B4E7B82C7B43F9887F94997401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6B0C0-3935-42F5-B8DB-DA2A7CE41A41}"/>
      </w:docPartPr>
      <w:docPartBody>
        <w:p w:rsidR="00E31919" w:rsidRDefault="00E31919">
          <w:pPr>
            <w:pStyle w:val="A0B4E7B82C7B43F9887F9499740151D5"/>
          </w:pPr>
          <w:r w:rsidRPr="001A58E9">
            <w:t>Project Name</w:t>
          </w:r>
        </w:p>
      </w:docPartBody>
    </w:docPart>
    <w:docPart>
      <w:docPartPr>
        <w:name w:val="090890C0698944E09EA9C770649D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5379-4C25-4803-A3E6-119365C1602B}"/>
      </w:docPartPr>
      <w:docPartBody>
        <w:p w:rsidR="00E31919" w:rsidRDefault="00E31919">
          <w:pPr>
            <w:pStyle w:val="090890C0698944E09EA9C770649DED46"/>
          </w:pPr>
          <w:r w:rsidRPr="001A58E9">
            <w:t>Prepared By</w:t>
          </w:r>
        </w:p>
      </w:docPartBody>
    </w:docPart>
    <w:docPart>
      <w:docPartPr>
        <w:name w:val="7A1ED1EAEA004581BB5450F62FA2B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EA605-D199-48CB-9DF1-9934289963BE}"/>
      </w:docPartPr>
      <w:docPartBody>
        <w:p w:rsidR="00E31919" w:rsidRDefault="00E31919">
          <w:pPr>
            <w:pStyle w:val="7A1ED1EAEA004581BB5450F62FA2B34A"/>
          </w:pPr>
          <w:r>
            <w:t>Date</w:t>
          </w:r>
        </w:p>
      </w:docPartBody>
    </w:docPart>
    <w:docPart>
      <w:docPartPr>
        <w:name w:val="922D044B49B948EC938BC6322D55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80D39-7221-467F-89EB-B24253873B52}"/>
      </w:docPartPr>
      <w:docPartBody>
        <w:p w:rsidR="00E31919" w:rsidRDefault="00E31919">
          <w:pPr>
            <w:pStyle w:val="922D044B49B948EC938BC6322D558D62"/>
          </w:pPr>
          <w:r w:rsidRPr="006B7FF7">
            <w:t>Project</w:t>
          </w:r>
        </w:p>
      </w:docPartBody>
    </w:docPart>
    <w:docPart>
      <w:docPartPr>
        <w:name w:val="AA7D0CACA83C479BB1A1C3CF3132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6B8B-A64D-491B-A747-FF0120BA9DB0}"/>
      </w:docPartPr>
      <w:docPartBody>
        <w:p w:rsidR="00E31919" w:rsidRDefault="00E31919">
          <w:pPr>
            <w:pStyle w:val="AA7D0CACA83C479BB1A1C3CF31325B57"/>
          </w:pPr>
          <w:r w:rsidRPr="006B7FF7">
            <w:t>Name</w:t>
          </w:r>
        </w:p>
      </w:docPartBody>
    </w:docPart>
    <w:docPart>
      <w:docPartPr>
        <w:name w:val="43DBB6EE31D44000AEE46C5947469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563E-3809-4F6B-B30E-6742C8C4A0C0}"/>
      </w:docPartPr>
      <w:docPartBody>
        <w:p w:rsidR="00E31919" w:rsidRDefault="00E31919">
          <w:pPr>
            <w:pStyle w:val="43DBB6EE31D44000AEE46C59474693F6"/>
          </w:pPr>
          <w:r>
            <w:t>Status</w:t>
          </w:r>
          <w:r w:rsidRPr="00825C42">
            <w:t xml:space="preserve"> Summary</w:t>
          </w:r>
        </w:p>
      </w:docPartBody>
    </w:docPart>
    <w:docPart>
      <w:docPartPr>
        <w:name w:val="7690E11B15C54D0FBF140E3FAFB35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6A9C-32B3-4BAB-AFCC-7F594BFD18C9}"/>
      </w:docPartPr>
      <w:docPartBody>
        <w:p w:rsidR="00E31919" w:rsidRDefault="00E31919">
          <w:pPr>
            <w:pStyle w:val="7690E11B15C54D0FBF140E3FAFB35FB0"/>
          </w:pPr>
          <w:r w:rsidRPr="00607D89">
            <w:t xml:space="preserve">To get </w:t>
          </w:r>
          <w:r w:rsidRPr="00607D89">
            <w:t>started right away, just tap any placeholder text (such as this) and start typing to replace it with your own.</w:t>
          </w:r>
        </w:p>
      </w:docPartBody>
    </w:docPart>
    <w:docPart>
      <w:docPartPr>
        <w:name w:val="1FD779D1C1514BEF9174DBF218650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7EF7-9F3F-40B3-AB16-6C84C6D34FB8}"/>
      </w:docPartPr>
      <w:docPartBody>
        <w:p w:rsidR="00E31919" w:rsidRDefault="00E31919">
          <w:pPr>
            <w:pStyle w:val="1FD779D1C1514BEF9174DBF218650362"/>
          </w:pPr>
          <w:r>
            <w:t>Project Overview</w:t>
          </w:r>
        </w:p>
      </w:docPartBody>
    </w:docPart>
    <w:docPart>
      <w:docPartPr>
        <w:name w:val="6E49D76B45CC4957ACE18DAD3F1D8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5F07C-8183-4D72-B0A3-CEC95D33EDEA}"/>
      </w:docPartPr>
      <w:docPartBody>
        <w:p w:rsidR="00E31919" w:rsidRDefault="00E31919">
          <w:pPr>
            <w:pStyle w:val="6E49D76B45CC4957ACE18DAD3F1D80DA"/>
          </w:pPr>
          <w:r w:rsidRPr="001A58E9">
            <w:t>task</w:t>
          </w:r>
        </w:p>
      </w:docPartBody>
    </w:docPart>
    <w:docPart>
      <w:docPartPr>
        <w:name w:val="EC301329DE3B478A81840E33B9AD8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12F26-6F20-445C-AC8A-D6E254F2227D}"/>
      </w:docPartPr>
      <w:docPartBody>
        <w:p w:rsidR="00E31919" w:rsidRDefault="00E31919">
          <w:pPr>
            <w:pStyle w:val="EC301329DE3B478A81840E33B9AD8308"/>
          </w:pPr>
          <w:r w:rsidRPr="001A58E9">
            <w:t>% Done</w:t>
          </w:r>
        </w:p>
      </w:docPartBody>
    </w:docPart>
    <w:docPart>
      <w:docPartPr>
        <w:name w:val="277A16636A04401C84298634FE6DA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89636-620A-4072-9C17-BBEC89730B0A}"/>
      </w:docPartPr>
      <w:docPartBody>
        <w:p w:rsidR="00E31919" w:rsidRDefault="00E31919">
          <w:pPr>
            <w:pStyle w:val="277A16636A04401C84298634FE6DAF29"/>
          </w:pPr>
          <w:r w:rsidRPr="001A58E9">
            <w:t>Due date</w:t>
          </w:r>
        </w:p>
      </w:docPartBody>
    </w:docPart>
    <w:docPart>
      <w:docPartPr>
        <w:name w:val="60E69C491CF64A2492057AFBAE8D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A370-3E90-4126-AA4D-029042D14F39}"/>
      </w:docPartPr>
      <w:docPartBody>
        <w:p w:rsidR="00E31919" w:rsidRDefault="00E31919">
          <w:pPr>
            <w:pStyle w:val="60E69C491CF64A2492057AFBAE8D0EA2"/>
          </w:pPr>
          <w:r w:rsidRPr="001A58E9">
            <w:t>driver</w:t>
          </w:r>
        </w:p>
      </w:docPartBody>
    </w:docPart>
    <w:docPart>
      <w:docPartPr>
        <w:name w:val="B2F4AE0985D046268B7927285C867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E1EF-F00D-4EB1-AAE7-64F61F7A9CE9}"/>
      </w:docPartPr>
      <w:docPartBody>
        <w:p w:rsidR="00E31919" w:rsidRDefault="00E31919">
          <w:pPr>
            <w:pStyle w:val="B2F4AE0985D046268B7927285C8679EF"/>
          </w:pPr>
          <w:r w:rsidRPr="001A58E9">
            <w:t>notes</w:t>
          </w:r>
        </w:p>
      </w:docPartBody>
    </w:docPart>
    <w:docPart>
      <w:docPartPr>
        <w:name w:val="690EC7441B8048AE8923A0D553F07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44A86-3350-4D0B-ADD3-D8878343C565}"/>
      </w:docPartPr>
      <w:docPartBody>
        <w:p w:rsidR="00E31919" w:rsidRDefault="00E31919">
          <w:pPr>
            <w:pStyle w:val="690EC7441B8048AE8923A0D553F07399"/>
          </w:pPr>
          <w:r>
            <w:t>Budget Overview</w:t>
          </w:r>
        </w:p>
      </w:docPartBody>
    </w:docPart>
    <w:docPart>
      <w:docPartPr>
        <w:name w:val="723D89B6E7554057A041D638EAB1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62347-0918-4E84-A17C-FB57D716F530}"/>
      </w:docPartPr>
      <w:docPartBody>
        <w:p w:rsidR="00E31919" w:rsidRDefault="00E31919">
          <w:pPr>
            <w:pStyle w:val="723D89B6E7554057A041D638EAB12FB1"/>
          </w:pPr>
          <w:r w:rsidRPr="001A58E9">
            <w:t>category</w:t>
          </w:r>
        </w:p>
      </w:docPartBody>
    </w:docPart>
    <w:docPart>
      <w:docPartPr>
        <w:name w:val="021260A29598489EA627E9C19C023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96E5-A89D-4B1F-8439-09009C4A81C3}"/>
      </w:docPartPr>
      <w:docPartBody>
        <w:p w:rsidR="00E31919" w:rsidRDefault="00E31919">
          <w:pPr>
            <w:pStyle w:val="021260A29598489EA627E9C19C023351"/>
          </w:pPr>
          <w:r w:rsidRPr="001A58E9">
            <w:t>spent</w:t>
          </w:r>
        </w:p>
      </w:docPartBody>
    </w:docPart>
    <w:docPart>
      <w:docPartPr>
        <w:name w:val="D1242EE7A2A34B05B6FCCD7ACE8B0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945E-93DF-4C66-BCA0-9A7781A12FE0}"/>
      </w:docPartPr>
      <w:docPartBody>
        <w:p w:rsidR="00E31919" w:rsidRDefault="00E31919">
          <w:pPr>
            <w:pStyle w:val="D1242EE7A2A34B05B6FCCD7ACE8B0858"/>
          </w:pPr>
          <w:r w:rsidRPr="001A58E9">
            <w:t>% of total</w:t>
          </w:r>
        </w:p>
      </w:docPartBody>
    </w:docPart>
    <w:docPart>
      <w:docPartPr>
        <w:name w:val="325AB29BF17E43BFBD82DD1E17014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49D7-1A5B-40C3-823A-226977D43F04}"/>
      </w:docPartPr>
      <w:docPartBody>
        <w:p w:rsidR="00E31919" w:rsidRDefault="00E31919">
          <w:pPr>
            <w:pStyle w:val="325AB29BF17E43BFBD82DD1E17014347"/>
          </w:pPr>
          <w:r w:rsidRPr="001A58E9">
            <w:t xml:space="preserve">on </w:t>
          </w:r>
          <w:r w:rsidRPr="001A58E9">
            <w:t>track?</w:t>
          </w:r>
        </w:p>
      </w:docPartBody>
    </w:docPart>
    <w:docPart>
      <w:docPartPr>
        <w:name w:val="C97D601A08EC44B7B78599B37B695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0EED-0F24-4D0C-8703-5D21CB01FCAE}"/>
      </w:docPartPr>
      <w:docPartBody>
        <w:p w:rsidR="00E31919" w:rsidRDefault="00E31919">
          <w:pPr>
            <w:pStyle w:val="C97D601A08EC44B7B78599B37B6951EA"/>
          </w:pPr>
          <w:r w:rsidRPr="001A58E9">
            <w:t>notes</w:t>
          </w:r>
        </w:p>
      </w:docPartBody>
    </w:docPart>
    <w:docPart>
      <w:docPartPr>
        <w:name w:val="A032B33393144CA3ABAB417BB8FD3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7C76-7757-482C-8D81-BDC35020CA06}"/>
      </w:docPartPr>
      <w:docPartBody>
        <w:p w:rsidR="00E31919" w:rsidRDefault="00E31919">
          <w:pPr>
            <w:pStyle w:val="A032B33393144CA3ABAB417BB8FD37FA"/>
          </w:pPr>
          <w:r>
            <w:t xml:space="preserve">Risk </w:t>
          </w:r>
          <w:r w:rsidRPr="00EC0CF1">
            <w:t>and</w:t>
          </w:r>
          <w:r>
            <w:t xml:space="preserve"> issue history</w:t>
          </w:r>
        </w:p>
      </w:docPartBody>
    </w:docPart>
    <w:docPart>
      <w:docPartPr>
        <w:name w:val="0211C0952D8B4CEE81B8B7638A51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94493-8624-458A-A57B-B816E9A68FDC}"/>
      </w:docPartPr>
      <w:docPartBody>
        <w:p w:rsidR="00E31919" w:rsidRDefault="00E31919">
          <w:pPr>
            <w:pStyle w:val="0211C0952D8B4CEE81B8B7638A51038C"/>
          </w:pPr>
          <w:r w:rsidRPr="001A58E9">
            <w:t>issue</w:t>
          </w:r>
        </w:p>
      </w:docPartBody>
    </w:docPart>
    <w:docPart>
      <w:docPartPr>
        <w:name w:val="41B5CD165E1A46C1B11A678A9621F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CA233-4614-479A-8760-CFF02A0A7FED}"/>
      </w:docPartPr>
      <w:docPartBody>
        <w:p w:rsidR="00E31919" w:rsidRDefault="00E31919">
          <w:pPr>
            <w:pStyle w:val="41B5CD165E1A46C1B11A678A9621FD34"/>
          </w:pPr>
          <w:r w:rsidRPr="001A58E9">
            <w:t>ASSIGNED TO</w:t>
          </w:r>
        </w:p>
      </w:docPartBody>
    </w:docPart>
    <w:docPart>
      <w:docPartPr>
        <w:name w:val="7204183CFCA74874B83598E38A34F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3D33-3442-4CEB-95E5-4F734C9E04DA}"/>
      </w:docPartPr>
      <w:docPartBody>
        <w:p w:rsidR="00E31919" w:rsidRDefault="00E31919">
          <w:pPr>
            <w:pStyle w:val="7204183CFCA74874B83598E38A34F37A"/>
          </w:pPr>
          <w:r w:rsidRPr="001A58E9">
            <w:t>DATE</w:t>
          </w:r>
        </w:p>
      </w:docPartBody>
    </w:docPart>
    <w:docPart>
      <w:docPartPr>
        <w:name w:val="D7A7CBF75A7C4B85B026A27945855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E5484-D80B-4756-B15B-25C28D663B43}"/>
      </w:docPartPr>
      <w:docPartBody>
        <w:p w:rsidR="00E31919" w:rsidRDefault="00E31919">
          <w:pPr>
            <w:pStyle w:val="D7A7CBF75A7C4B85B026A27945855AF9"/>
          </w:pPr>
          <w:r w:rsidRPr="005A2C96">
            <w:t>CONCLUSIONS/RECOMMENDATIONS</w:t>
          </w:r>
        </w:p>
      </w:docPartBody>
    </w:docPart>
    <w:docPart>
      <w:docPartPr>
        <w:name w:val="5C77F50E55104B67A2F6A095B7D79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2EB43-6DB6-4558-834D-4D073C74DB67}"/>
      </w:docPartPr>
      <w:docPartBody>
        <w:p w:rsidR="00E31919" w:rsidRDefault="00E31919">
          <w:pPr>
            <w:pStyle w:val="5C77F50E55104B67A2F6A095B7D799F2"/>
          </w:pPr>
          <w:r>
            <w:t>Think a document</w:t>
          </w:r>
          <w:r w:rsidRPr="00667735">
            <w:t xml:space="preserve"> that looks this good has to be difficult to format? Think again! To easily apply any text formatting you see in this document with just a tap, on the Home tab of the ribbon, check out Styles.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919"/>
    <w:rsid w:val="003E5952"/>
    <w:rsid w:val="00E3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636C98F58B4243A7C4C3D471F4E4E5">
    <w:name w:val="E7636C98F58B4243A7C4C3D471F4E4E5"/>
  </w:style>
  <w:style w:type="paragraph" w:customStyle="1" w:styleId="F558427E8AAC4F729E523C7097F2DCB1">
    <w:name w:val="F558427E8AAC4F729E523C7097F2DCB1"/>
  </w:style>
  <w:style w:type="paragraph" w:customStyle="1" w:styleId="3C8F0BB32E0A483FA59AAA146E39E3C6">
    <w:name w:val="3C8F0BB32E0A483FA59AAA146E39E3C6"/>
  </w:style>
  <w:style w:type="paragraph" w:customStyle="1" w:styleId="83FB6DD741124C24ADE9C1145A98D29D">
    <w:name w:val="83FB6DD741124C24ADE9C1145A98D29D"/>
  </w:style>
  <w:style w:type="paragraph" w:customStyle="1" w:styleId="DE78083F85D74692B465908668C2E2DE">
    <w:name w:val="DE78083F85D74692B465908668C2E2DE"/>
  </w:style>
  <w:style w:type="paragraph" w:customStyle="1" w:styleId="CA982828558543D8BE0289F457E96899">
    <w:name w:val="CA982828558543D8BE0289F457E96899"/>
  </w:style>
  <w:style w:type="paragraph" w:customStyle="1" w:styleId="E34D6BD29BAF428B9FF8C74731F95ABA">
    <w:name w:val="E34D6BD29BAF428B9FF8C74731F95ABA"/>
  </w:style>
  <w:style w:type="paragraph" w:customStyle="1" w:styleId="A0B4E7B82C7B43F9887F9499740151D5">
    <w:name w:val="A0B4E7B82C7B43F9887F9499740151D5"/>
  </w:style>
  <w:style w:type="paragraph" w:customStyle="1" w:styleId="090890C0698944E09EA9C770649DED46">
    <w:name w:val="090890C0698944E09EA9C770649DED46"/>
  </w:style>
  <w:style w:type="paragraph" w:customStyle="1" w:styleId="7A1ED1EAEA004581BB5450F62FA2B34A">
    <w:name w:val="7A1ED1EAEA004581BB5450F62FA2B34A"/>
  </w:style>
  <w:style w:type="paragraph" w:customStyle="1" w:styleId="922D044B49B948EC938BC6322D558D62">
    <w:name w:val="922D044B49B948EC938BC6322D558D62"/>
  </w:style>
  <w:style w:type="paragraph" w:customStyle="1" w:styleId="AA7D0CACA83C479BB1A1C3CF31325B57">
    <w:name w:val="AA7D0CACA83C479BB1A1C3CF31325B57"/>
  </w:style>
  <w:style w:type="paragraph" w:customStyle="1" w:styleId="43DBB6EE31D44000AEE46C59474693F6">
    <w:name w:val="43DBB6EE31D44000AEE46C59474693F6"/>
  </w:style>
  <w:style w:type="paragraph" w:customStyle="1" w:styleId="7690E11B15C54D0FBF140E3FAFB35FB0">
    <w:name w:val="7690E11B15C54D0FBF140E3FAFB35FB0"/>
  </w:style>
  <w:style w:type="paragraph" w:customStyle="1" w:styleId="1FD779D1C1514BEF9174DBF218650362">
    <w:name w:val="1FD779D1C1514BEF9174DBF218650362"/>
  </w:style>
  <w:style w:type="paragraph" w:customStyle="1" w:styleId="6E49D76B45CC4957ACE18DAD3F1D80DA">
    <w:name w:val="6E49D76B45CC4957ACE18DAD3F1D80DA"/>
  </w:style>
  <w:style w:type="paragraph" w:customStyle="1" w:styleId="EC301329DE3B478A81840E33B9AD8308">
    <w:name w:val="EC301329DE3B478A81840E33B9AD8308"/>
  </w:style>
  <w:style w:type="paragraph" w:customStyle="1" w:styleId="277A16636A04401C84298634FE6DAF29">
    <w:name w:val="277A16636A04401C84298634FE6DAF29"/>
  </w:style>
  <w:style w:type="paragraph" w:customStyle="1" w:styleId="60E69C491CF64A2492057AFBAE8D0EA2">
    <w:name w:val="60E69C491CF64A2492057AFBAE8D0EA2"/>
  </w:style>
  <w:style w:type="paragraph" w:customStyle="1" w:styleId="B2F4AE0985D046268B7927285C8679EF">
    <w:name w:val="B2F4AE0985D046268B7927285C8679EF"/>
  </w:style>
  <w:style w:type="paragraph" w:customStyle="1" w:styleId="690EC7441B8048AE8923A0D553F07399">
    <w:name w:val="690EC7441B8048AE8923A0D553F07399"/>
  </w:style>
  <w:style w:type="paragraph" w:customStyle="1" w:styleId="723D89B6E7554057A041D638EAB12FB1">
    <w:name w:val="723D89B6E7554057A041D638EAB12FB1"/>
  </w:style>
  <w:style w:type="paragraph" w:customStyle="1" w:styleId="021260A29598489EA627E9C19C023351">
    <w:name w:val="021260A29598489EA627E9C19C023351"/>
  </w:style>
  <w:style w:type="paragraph" w:customStyle="1" w:styleId="D1242EE7A2A34B05B6FCCD7ACE8B0858">
    <w:name w:val="D1242EE7A2A34B05B6FCCD7ACE8B0858"/>
  </w:style>
  <w:style w:type="paragraph" w:customStyle="1" w:styleId="325AB29BF17E43BFBD82DD1E17014347">
    <w:name w:val="325AB29BF17E43BFBD82DD1E17014347"/>
  </w:style>
  <w:style w:type="paragraph" w:customStyle="1" w:styleId="C97D601A08EC44B7B78599B37B6951EA">
    <w:name w:val="C97D601A08EC44B7B78599B37B6951EA"/>
  </w:style>
  <w:style w:type="paragraph" w:customStyle="1" w:styleId="A032B33393144CA3ABAB417BB8FD37FA">
    <w:name w:val="A032B33393144CA3ABAB417BB8FD37FA"/>
  </w:style>
  <w:style w:type="paragraph" w:customStyle="1" w:styleId="0211C0952D8B4CEE81B8B7638A51038C">
    <w:name w:val="0211C0952D8B4CEE81B8B7638A51038C"/>
  </w:style>
  <w:style w:type="paragraph" w:customStyle="1" w:styleId="41B5CD165E1A46C1B11A678A9621FD34">
    <w:name w:val="41B5CD165E1A46C1B11A678A9621FD34"/>
  </w:style>
  <w:style w:type="paragraph" w:customStyle="1" w:styleId="7204183CFCA74874B83598E38A34F37A">
    <w:name w:val="7204183CFCA74874B83598E38A34F37A"/>
  </w:style>
  <w:style w:type="paragraph" w:customStyle="1" w:styleId="D7A7CBF75A7C4B85B026A27945855AF9">
    <w:name w:val="D7A7CBF75A7C4B85B026A27945855AF9"/>
  </w:style>
  <w:style w:type="paragraph" w:customStyle="1" w:styleId="5C77F50E55104B67A2F6A095B7D799F2">
    <w:name w:val="5C77F50E55104B67A2F6A095B7D799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B2831C-5DDE-43B8-BFCD-34C8210125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AD1DC73-9157-4938-A8FB-415A96B65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3CCF3-DFC3-4121-B4AF-E73A174F4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Allman, Blythe</dc:creator>
  <cp:keywords/>
  <dc:description/>
  <cp:lastModifiedBy>Allman, Blythe</cp:lastModifiedBy>
  <cp:revision>1</cp:revision>
  <dcterms:created xsi:type="dcterms:W3CDTF">2025-04-11T17:39:00Z</dcterms:created>
  <dcterms:modified xsi:type="dcterms:W3CDTF">2025-04-11T17:40:00Z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