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98C" w:rsidRPr="00C17913" w:rsidRDefault="00C17913" w:rsidP="00C17913">
      <w:pPr>
        <w:pStyle w:val="Heading1"/>
        <w:rPr>
          <w:b/>
          <w:color w:val="006600"/>
          <w:sz w:val="36"/>
          <w:szCs w:val="36"/>
          <w:lang w:val="en-US"/>
        </w:rPr>
      </w:pPr>
      <w:r w:rsidRPr="00C17913">
        <w:rPr>
          <w:b/>
          <w:color w:val="006600"/>
          <w:sz w:val="36"/>
          <w:szCs w:val="36"/>
          <w:lang w:val="en-US"/>
        </w:rPr>
        <w:t>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620"/>
        <w:gridCol w:w="1710"/>
        <w:gridCol w:w="1710"/>
        <w:gridCol w:w="1710"/>
        <w:gridCol w:w="1710"/>
        <w:gridCol w:w="1620"/>
        <w:gridCol w:w="1705"/>
      </w:tblGrid>
      <w:tr w:rsidR="00C17913" w:rsidTr="00871484">
        <w:trPr>
          <w:tblHeader/>
        </w:trPr>
        <w:tc>
          <w:tcPr>
            <w:tcW w:w="1165" w:type="dxa"/>
          </w:tcPr>
          <w:p w:rsidR="00C17913" w:rsidRPr="00DD2A53" w:rsidRDefault="00871484" w:rsidP="00DD2A5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162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Sunday</w:t>
            </w:r>
          </w:p>
        </w:tc>
        <w:tc>
          <w:tcPr>
            <w:tcW w:w="171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Monday</w:t>
            </w:r>
          </w:p>
        </w:tc>
        <w:tc>
          <w:tcPr>
            <w:tcW w:w="171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Tuesday</w:t>
            </w:r>
          </w:p>
        </w:tc>
        <w:tc>
          <w:tcPr>
            <w:tcW w:w="171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Wednesday</w:t>
            </w:r>
          </w:p>
        </w:tc>
        <w:tc>
          <w:tcPr>
            <w:tcW w:w="171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Thursday</w:t>
            </w:r>
          </w:p>
        </w:tc>
        <w:tc>
          <w:tcPr>
            <w:tcW w:w="1620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Friday</w:t>
            </w:r>
          </w:p>
        </w:tc>
        <w:tc>
          <w:tcPr>
            <w:tcW w:w="1705" w:type="dxa"/>
          </w:tcPr>
          <w:p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Saturday</w:t>
            </w: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6:30</w:t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11:00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11:30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12:00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12:30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2:00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2:30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3:00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3:30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4:00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4:30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lastRenderedPageBreak/>
              <w:t>8:30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9:30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C17913" w:rsidTr="00871484">
        <w:tc>
          <w:tcPr>
            <w:tcW w:w="1165" w:type="dxa"/>
          </w:tcPr>
          <w:p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10:00</w:t>
            </w: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C17913" w:rsidRDefault="00C17913" w:rsidP="00C17913">
            <w:pPr>
              <w:rPr>
                <w:lang w:val="en-US"/>
              </w:rPr>
            </w:pPr>
          </w:p>
        </w:tc>
      </w:tr>
      <w:tr w:rsidR="00DD2A53" w:rsidTr="00871484">
        <w:tc>
          <w:tcPr>
            <w:tcW w:w="1165" w:type="dxa"/>
          </w:tcPr>
          <w:p w:rsidR="00DD2A5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10:30</w:t>
            </w:r>
          </w:p>
        </w:tc>
        <w:tc>
          <w:tcPr>
            <w:tcW w:w="162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:rsidR="00DD2A53" w:rsidRDefault="00DD2A53" w:rsidP="00C17913">
            <w:pPr>
              <w:rPr>
                <w:lang w:val="en-US"/>
              </w:rPr>
            </w:pPr>
          </w:p>
        </w:tc>
      </w:tr>
    </w:tbl>
    <w:p w:rsidR="00871484" w:rsidRPr="00871484" w:rsidRDefault="00871484" w:rsidP="00625D5F">
      <w:pPr>
        <w:rPr>
          <w:lang w:val="en-US"/>
        </w:rPr>
      </w:pPr>
    </w:p>
    <w:sectPr w:rsidR="00871484" w:rsidRPr="00871484" w:rsidSect="00C179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8"/>
    <w:rsid w:val="00226C88"/>
    <w:rsid w:val="0034198C"/>
    <w:rsid w:val="00625D5F"/>
    <w:rsid w:val="00871484"/>
    <w:rsid w:val="008D5ABB"/>
    <w:rsid w:val="00903445"/>
    <w:rsid w:val="00C17913"/>
    <w:rsid w:val="00DD2A53"/>
    <w:rsid w:val="00F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F24A2-CF6D-F04B-9350-64E98DCA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C1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14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acowper/Downloads/Weekly_Schedule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E96FAFB3A548AFE1B04BD3FE55F7" ma:contentTypeVersion="13" ma:contentTypeDescription="Create a new document." ma:contentTypeScope="" ma:versionID="944a91f63b847f0a9cf85dc7dca00caf">
  <xsd:schema xmlns:xsd="http://www.w3.org/2001/XMLSchema" xmlns:xs="http://www.w3.org/2001/XMLSchema" xmlns:p="http://schemas.microsoft.com/office/2006/metadata/properties" xmlns:ns3="05897632-6dc7-4772-a6f0-75e6775abcf9" xmlns:ns4="1d02ad79-676f-42cc-8daf-cd81a6003fb6" targetNamespace="http://schemas.microsoft.com/office/2006/metadata/properties" ma:root="true" ma:fieldsID="837bac44bec59187460d74eb39df8b4e" ns3:_="" ns4:_="">
    <xsd:import namespace="05897632-6dc7-4772-a6f0-75e6775abcf9"/>
    <xsd:import namespace="1d02ad79-676f-42cc-8daf-cd81a6003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7632-6dc7-4772-a6f0-75e6775ab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ad79-676f-42cc-8daf-cd81a6003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6D3B-602D-447E-8263-B5A46BE41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FEA38-80FC-411C-BAC0-F22D9B1CF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56EBA-BA85-4D55-9193-53525BD6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97632-6dc7-4772-a6f0-75e6775abcf9"/>
    <ds:schemaRef ds:uri="1d02ad79-676f-42cc-8daf-cd81a6003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A876A-3AD7-41F7-B6A4-FBA17348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Weekly_Schedule_Template (1).dotx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Dara Cowper</cp:lastModifiedBy>
  <cp:revision>2</cp:revision>
  <dcterms:created xsi:type="dcterms:W3CDTF">2023-08-23T20:23:00Z</dcterms:created>
  <dcterms:modified xsi:type="dcterms:W3CDTF">2023-08-23T20:23:00Z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0x01010065BFE96FAFB3A548AFE1B04BD3FE55F7</vt:lpwstr>
  </property>
</Properties>
</file>