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E" w:rsidRPr="006C4BEE" w:rsidRDefault="00EC5A58" w:rsidP="006C4BEE">
      <w:pPr>
        <w:pStyle w:val="Title"/>
        <w:ind w:left="0" w:firstLine="720"/>
        <w:rPr>
          <w:sz w:val="40"/>
          <w:szCs w:val="40"/>
        </w:rPr>
      </w:pPr>
      <w:r w:rsidRPr="006C4BEE">
        <w:rPr>
          <w:sz w:val="36"/>
          <w:szCs w:val="36"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4161CC07" wp14:editId="5FDCF2F2">
                <wp:simplePos x="0" y="0"/>
                <wp:positionH relativeFrom="page">
                  <wp:posOffset>-118745</wp:posOffset>
                </wp:positionH>
                <wp:positionV relativeFrom="page">
                  <wp:posOffset>347345</wp:posOffset>
                </wp:positionV>
                <wp:extent cx="10325100" cy="1143000"/>
                <wp:effectExtent l="0" t="33020" r="4445" b="33655"/>
                <wp:wrapNone/>
                <wp:docPr id="3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08AC000" id="Group 7" o:spid="_x0000_s1026" alt="Title: Background  - Description: Decorative header background with arrow" style="position:absolute;margin-left:-9.35pt;margin-top:27.35pt;width:813pt;height:90pt;z-index:-251652096;mso-position-horizontal-relative:page;mso-position-vertical-relative:page" coordorigin="-187,547" coordsize="162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">
                <v:rect id="Rectangle 2" o:spid="_x0000_s1027" style="position:absolute;left:-187;top:727;width:16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" fillcolor="#336380 [3215]" stroked="f" strokecolor="#4a7ebb" strokeweight="1.5pt">
                  <v:shadow opacity="22938f" offset="0"/>
                  <v:textbox inset=",7.2pt,,7.2pt"/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533;top:547;width:5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" adj="19010" fillcolor="#b5d6d7 [1300]" strokecolor="white [3212]" strokeweight="4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Pr="006C4BEE">
        <w:rPr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A6115EA" wp14:editId="39929058">
                <wp:simplePos x="0" y="0"/>
                <wp:positionH relativeFrom="page">
                  <wp:posOffset>3870325</wp:posOffset>
                </wp:positionH>
                <wp:positionV relativeFrom="page">
                  <wp:posOffset>384175</wp:posOffset>
                </wp:positionV>
                <wp:extent cx="5767200" cy="1029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200" cy="10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FAD" w:rsidRPr="00664788" w:rsidRDefault="00EC0D12" w:rsidP="00664788">
                            <w:pPr>
                              <w:pStyle w:val="Titlebartext"/>
                            </w:pPr>
                            <w:r>
                              <w:t xml:space="preserve">Use this reflective worksheet to explore your </w:t>
                            </w:r>
                            <w:r w:rsidR="006C4BEE">
                              <w:t>progress</w:t>
                            </w:r>
                            <w:r>
                              <w:t xml:space="preserve"> and to help you </w:t>
                            </w:r>
                            <w:r w:rsidR="00467715">
                              <w:t>decide</w:t>
                            </w:r>
                            <w:r>
                              <w:t xml:space="preserve"> on </w:t>
                            </w:r>
                            <w:r w:rsidR="006C4BEE">
                              <w:t>the next steps towards credit recovery.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A6115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75pt;margin-top:30.25pt;width:454.1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" filled="f" stroked="f">
                <v:textbox inset=",7.2pt,,7.2pt">
                  <w:txbxContent>
                    <w:p w:rsidR="00B34FAD" w:rsidRPr="00664788" w:rsidRDefault="00EC0D12" w:rsidP="00664788">
                      <w:pPr>
                        <w:pStyle w:val="Titlebartext"/>
                      </w:pPr>
                      <w:r>
                        <w:t xml:space="preserve">Use this reflective worksheet to explore your </w:t>
                      </w:r>
                      <w:r w:rsidR="006C4BEE">
                        <w:t>progress</w:t>
                      </w:r>
                      <w:r>
                        <w:t xml:space="preserve"> and to help you </w:t>
                      </w:r>
                      <w:r w:rsidR="00467715">
                        <w:t>decide</w:t>
                      </w:r>
                      <w:r>
                        <w:t xml:space="preserve"> on </w:t>
                      </w:r>
                      <w:r w:rsidR="006C4BEE">
                        <w:t>the next steps towards credit recovery.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C4BEE" w:rsidRPr="006C4BEE">
        <w:rPr>
          <w:sz w:val="36"/>
          <w:szCs w:val="36"/>
        </w:rPr>
        <w:t>Credit Risk Self-assessmen</w:t>
      </w:r>
      <w:r w:rsidR="006C4BEE">
        <w:rPr>
          <w:sz w:val="40"/>
          <w:szCs w:val="40"/>
        </w:rPr>
        <w:t>t</w:t>
      </w:r>
    </w:p>
    <w:p w:rsidR="006C4BEE" w:rsidRPr="006C4BEE" w:rsidRDefault="006C4BEE" w:rsidP="006C4BEE">
      <w:pPr>
        <w:rPr>
          <w:lang w:eastAsia="en-GB"/>
        </w:rPr>
      </w:pPr>
    </w:p>
    <w:p w:rsidR="00E07A42" w:rsidRPr="00664788" w:rsidRDefault="00E07A42" w:rsidP="00531D65"/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428"/>
        <w:gridCol w:w="6260"/>
        <w:gridCol w:w="1338"/>
        <w:gridCol w:w="1261"/>
        <w:gridCol w:w="143"/>
        <w:gridCol w:w="3255"/>
        <w:gridCol w:w="630"/>
        <w:gridCol w:w="645"/>
        <w:gridCol w:w="428"/>
      </w:tblGrid>
      <w:tr w:rsidR="005B1B9D" w:rsidRPr="00664788" w:rsidTr="009375D8">
        <w:trPr>
          <w:gridAfter w:val="4"/>
          <w:wAfter w:w="4958" w:type="dxa"/>
          <w:trHeight w:val="412"/>
          <w:tblHeader/>
        </w:trPr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:rsidR="005B1B9D" w:rsidRPr="00664788" w:rsidRDefault="005B1B9D" w:rsidP="00664788">
            <w:pPr>
              <w:pStyle w:val="tableheadwhite"/>
            </w:pPr>
            <w:r>
              <w:t>Drop worksheet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</w:tcPr>
          <w:p w:rsidR="005B1B9D" w:rsidRDefault="005B1B9D" w:rsidP="00664788">
            <w:pPr>
              <w:pStyle w:val="tableheadwhite"/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</w:tcPr>
          <w:p w:rsidR="005B1B9D" w:rsidRDefault="005B1B9D" w:rsidP="00664788">
            <w:pPr>
              <w:pStyle w:val="tableheadwhite"/>
            </w:pPr>
          </w:p>
        </w:tc>
      </w:tr>
      <w:tr w:rsidR="005B1B9D" w:rsidRPr="00664788" w:rsidTr="00EC0D12">
        <w:trPr>
          <w:trHeight w:val="412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:rsidR="005B1B9D" w:rsidRPr="00664788" w:rsidRDefault="005B1B9D" w:rsidP="00664788">
            <w:pPr>
              <w:pStyle w:val="largetext"/>
            </w:pPr>
            <w:bookmarkStart w:id="0" w:name="_GoBack"/>
            <w:bookmarkEnd w:id="0"/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</w:tcPr>
          <w:p w:rsidR="005B1B9D" w:rsidRDefault="005B1B9D" w:rsidP="00664788">
            <w:pPr>
              <w:pStyle w:val="largetext"/>
            </w:pPr>
            <w:r>
              <w:t>Reflective Notes</w:t>
            </w:r>
          </w:p>
        </w:tc>
        <w:tc>
          <w:tcPr>
            <w:tcW w:w="630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</w:tcPr>
          <w:p w:rsidR="005B1B9D" w:rsidRDefault="005B1B9D" w:rsidP="00664788">
            <w:pPr>
              <w:pStyle w:val="largetext"/>
            </w:pPr>
          </w:p>
          <w:p w:rsidR="005B1B9D" w:rsidRDefault="005B1B9D" w:rsidP="00664788">
            <w:pPr>
              <w:pStyle w:val="largetext"/>
            </w:pPr>
            <w:r>
              <w:t>Yes</w:t>
            </w:r>
          </w:p>
        </w:tc>
        <w:tc>
          <w:tcPr>
            <w:tcW w:w="645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:rsidR="005B1B9D" w:rsidRDefault="005B1B9D" w:rsidP="00664788">
            <w:pPr>
              <w:pStyle w:val="largetext"/>
            </w:pPr>
          </w:p>
          <w:p w:rsidR="005B1B9D" w:rsidRPr="00664788" w:rsidRDefault="005B1B9D" w:rsidP="00664788">
            <w:pPr>
              <w:pStyle w:val="largetext"/>
            </w:pPr>
            <w:r>
              <w:t>No</w:t>
            </w:r>
          </w:p>
        </w:tc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</w:tr>
      <w:tr w:rsidR="005B1B9D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5B1B9D" w:rsidRPr="00664788" w:rsidRDefault="005B1B9D" w:rsidP="005B1B9D">
            <w:pPr>
              <w:pStyle w:val="table"/>
            </w:pPr>
            <w:r>
              <w:t xml:space="preserve">Why do I want to drop this course?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5B1B9D" w:rsidRDefault="005B1B9D" w:rsidP="005B1B9D">
            <w:pPr>
              <w:pStyle w:val="table"/>
              <w:jc w:val="center"/>
            </w:pPr>
          </w:p>
        </w:tc>
        <w:sdt>
          <w:sdtPr>
            <w:id w:val="-188323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:rsidR="005B1B9D" w:rsidRPr="00664788" w:rsidRDefault="001C5F6F" w:rsidP="005B1B9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5B1B9D">
            <w:pPr>
              <w:spacing w:line="240" w:lineRule="auto"/>
            </w:pPr>
          </w:p>
        </w:tc>
      </w:tr>
      <w:tr w:rsidR="005B1B9D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5B1B9D" w:rsidRPr="00664788" w:rsidRDefault="005B1B9D" w:rsidP="005B1B9D">
            <w:pPr>
              <w:pStyle w:val="table"/>
            </w:pPr>
            <w:r>
              <w:t>How much do I understand the course material</w:t>
            </w:r>
            <w:r w:rsidR="009D5744">
              <w:t>?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5B1B9D" w:rsidRDefault="005B1B9D" w:rsidP="005B1B9D">
            <w:pPr>
              <w:pStyle w:val="table"/>
              <w:jc w:val="center"/>
            </w:pPr>
          </w:p>
        </w:tc>
        <w:sdt>
          <w:sdtPr>
            <w:id w:val="-18337522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58738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5B1B9D">
            <w:pPr>
              <w:spacing w:line="240" w:lineRule="auto"/>
            </w:pPr>
          </w:p>
        </w:tc>
      </w:tr>
      <w:tr w:rsidR="005B1B9D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5B1B9D" w:rsidRPr="00664788" w:rsidRDefault="005B1B9D" w:rsidP="005B1B9D">
            <w:pPr>
              <w:pStyle w:val="table"/>
            </w:pPr>
            <w:r>
              <w:t xml:space="preserve">Have I taken proactive steps to improve my performance? (i.e. </w:t>
            </w:r>
            <w:r w:rsidR="006C4BEE">
              <w:t xml:space="preserve">Read/reviewed course materials, asked </w:t>
            </w:r>
            <w:r>
              <w:t>professor</w:t>
            </w:r>
            <w:r w:rsidR="006C4BEE">
              <w:t xml:space="preserve"> to clarify course topics where necessary</w:t>
            </w:r>
            <w:r>
              <w:t xml:space="preserve">, booked tutors, </w:t>
            </w:r>
            <w:r w:rsidR="0057470D">
              <w:t>formulated study groups</w:t>
            </w:r>
            <w:r w:rsidR="006C4BEE">
              <w:t>, etc.</w:t>
            </w:r>
            <w:r w:rsidR="0057470D">
              <w:t>)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5B1B9D" w:rsidRDefault="005B1B9D" w:rsidP="005B1B9D">
            <w:pPr>
              <w:pStyle w:val="table"/>
              <w:jc w:val="center"/>
            </w:pPr>
          </w:p>
        </w:tc>
        <w:sdt>
          <w:sdtPr>
            <w:id w:val="-362828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5B1B9D">
            <w:pPr>
              <w:spacing w:line="240" w:lineRule="auto"/>
            </w:pPr>
          </w:p>
        </w:tc>
      </w:tr>
      <w:tr w:rsidR="005B1B9D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5B1B9D" w:rsidRPr="00664788" w:rsidRDefault="0057470D" w:rsidP="005B1B9D">
            <w:pPr>
              <w:pStyle w:val="table"/>
            </w:pPr>
            <w:bookmarkStart w:id="1" w:name="_Hlk98318139"/>
            <w:r>
              <w:t xml:space="preserve">Have the proactive steps </w:t>
            </w:r>
            <w:r w:rsidR="006C4BEE">
              <w:t>helped in improving my performance</w:t>
            </w:r>
            <w:r>
              <w:t>? (if applicable)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5B1B9D" w:rsidRDefault="005B1B9D" w:rsidP="005B1B9D">
            <w:pPr>
              <w:pStyle w:val="table"/>
              <w:jc w:val="center"/>
            </w:pPr>
          </w:p>
        </w:tc>
        <w:sdt>
          <w:sdtPr>
            <w:id w:val="816000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6C4BEE" w:rsidP="005B1B9D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119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5B1B9D" w:rsidRPr="00664788" w:rsidRDefault="005B1B9D" w:rsidP="005B1B9D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5B1B9D" w:rsidRPr="00664788" w:rsidRDefault="005B1B9D" w:rsidP="005B1B9D">
            <w:pPr>
              <w:spacing w:line="240" w:lineRule="auto"/>
            </w:pPr>
          </w:p>
        </w:tc>
      </w:tr>
      <w:bookmarkEnd w:id="1"/>
      <w:tr w:rsidR="006C4BEE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6C4BEE" w:rsidRDefault="006C4BEE" w:rsidP="006C4BEE">
            <w:pPr>
              <w:pStyle w:val="table"/>
            </w:pPr>
            <w:r>
              <w:t>Am I able to demonstrate</w:t>
            </w:r>
            <w:r w:rsidR="002D0765">
              <w:t xml:space="preserve"> my </w:t>
            </w:r>
            <w:r>
              <w:t xml:space="preserve">knowledge gained in the subject to achieve </w:t>
            </w:r>
            <w:r w:rsidR="004B0005">
              <w:t xml:space="preserve">a passing grade?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6C4BEE" w:rsidRDefault="006C4BEE" w:rsidP="006C4BEE">
            <w:pPr>
              <w:pStyle w:val="table"/>
              <w:jc w:val="center"/>
            </w:pPr>
          </w:p>
        </w:tc>
        <w:sdt>
          <w:sdtPr>
            <w:id w:val="-2139490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6C4BEE" w:rsidP="006C4BEE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3879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6C4BEE" w:rsidP="006C4BEE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6C4BEE" w:rsidRPr="00664788" w:rsidRDefault="006C4BEE" w:rsidP="006C4BEE">
            <w:pPr>
              <w:spacing w:line="240" w:lineRule="auto"/>
            </w:pPr>
          </w:p>
        </w:tc>
      </w:tr>
      <w:tr w:rsidR="006C4BEE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6C4BEE" w:rsidRPr="00664788" w:rsidRDefault="006C4BEE" w:rsidP="006C4BEE">
            <w:pPr>
              <w:pStyle w:val="table"/>
            </w:pPr>
            <w:r>
              <w:t xml:space="preserve">Is it still possible to pass this course, given the </w:t>
            </w:r>
            <w:r w:rsidR="004B0005">
              <w:t>marks earned to</w:t>
            </w:r>
            <w:r>
              <w:t xml:space="preserve"> date and the weight of the evaluations?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6C4BEE" w:rsidRDefault="006C4BEE" w:rsidP="006C4BEE">
            <w:pPr>
              <w:pStyle w:val="table"/>
              <w:jc w:val="center"/>
            </w:pPr>
          </w:p>
        </w:tc>
        <w:sdt>
          <w:sdtPr>
            <w:id w:val="2112780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6C4BEE" w:rsidP="006C4BEE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6C4BEE" w:rsidP="006C4BEE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6C4BEE" w:rsidRPr="00664788" w:rsidRDefault="006C4BEE" w:rsidP="006C4BEE">
            <w:pPr>
              <w:spacing w:line="240" w:lineRule="auto"/>
            </w:pPr>
          </w:p>
        </w:tc>
      </w:tr>
      <w:tr w:rsidR="006C4BEE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6C4BEE" w:rsidRPr="00664788" w:rsidRDefault="006C4BEE" w:rsidP="006C4BEE">
            <w:pPr>
              <w:pStyle w:val="table"/>
            </w:pPr>
            <w:r>
              <w:t xml:space="preserve">Is this course a pre-requisite to any upcoming subjects I need to take? 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6C4BEE" w:rsidRDefault="006C4BEE" w:rsidP="006C4BEE">
            <w:pPr>
              <w:pStyle w:val="table"/>
              <w:jc w:val="center"/>
            </w:pPr>
          </w:p>
        </w:tc>
        <w:sdt>
          <w:sdtPr>
            <w:id w:val="1428617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4B0005" w:rsidP="006C4BEE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013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6C4BEE" w:rsidRPr="00664788" w:rsidRDefault="006C4BEE" w:rsidP="006C4BEE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6C4BEE" w:rsidRPr="00664788" w:rsidRDefault="006C4BEE" w:rsidP="006C4BEE">
            <w:pPr>
              <w:spacing w:line="240" w:lineRule="auto"/>
            </w:pPr>
          </w:p>
        </w:tc>
      </w:tr>
      <w:tr w:rsidR="004B0005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4B0005" w:rsidRDefault="004B0005" w:rsidP="004B0005">
            <w:pPr>
              <w:pStyle w:val="table"/>
            </w:pPr>
            <w:r>
              <w:t>Should I consider dropping another subject, that will have less of an impact on progressing through my program, in order to spend more time and attention on this subject?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4B0005" w:rsidRDefault="004B0005" w:rsidP="004B0005">
            <w:pPr>
              <w:pStyle w:val="table"/>
              <w:jc w:val="center"/>
            </w:pPr>
          </w:p>
        </w:tc>
        <w:sdt>
          <w:sdtPr>
            <w:id w:val="1237362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431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4B0005" w:rsidRPr="00664788" w:rsidRDefault="004B0005" w:rsidP="004B0005">
            <w:pPr>
              <w:spacing w:line="240" w:lineRule="auto"/>
            </w:pPr>
          </w:p>
        </w:tc>
      </w:tr>
      <w:tr w:rsidR="004B0005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4B0005" w:rsidRPr="00664788" w:rsidRDefault="004B0005" w:rsidP="004B0005">
            <w:pPr>
              <w:pStyle w:val="table"/>
            </w:pPr>
            <w:r>
              <w:t xml:space="preserve">Have I talked to my Student Success Advisor about the consequences of dropping this course?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4B0005" w:rsidRDefault="004B0005" w:rsidP="004B0005">
            <w:pPr>
              <w:pStyle w:val="table"/>
              <w:jc w:val="center"/>
            </w:pPr>
          </w:p>
        </w:tc>
        <w:sdt>
          <w:sdtPr>
            <w:id w:val="-970984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3897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4B0005" w:rsidRPr="00664788" w:rsidRDefault="004B0005" w:rsidP="004B0005">
            <w:pPr>
              <w:spacing w:line="240" w:lineRule="auto"/>
            </w:pPr>
          </w:p>
        </w:tc>
      </w:tr>
      <w:tr w:rsidR="004B0005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4B0005" w:rsidRPr="00664788" w:rsidRDefault="004B0005" w:rsidP="004B0005">
            <w:pPr>
              <w:pStyle w:val="table"/>
            </w:pPr>
            <w:r>
              <w:t xml:space="preserve">Will my academic course load change to part-time status </w:t>
            </w:r>
            <w:r w:rsidR="002D0765">
              <w:t>i</w:t>
            </w:r>
            <w:r>
              <w:t xml:space="preserve">f I drop this course?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4B0005" w:rsidRDefault="004B0005" w:rsidP="004B0005">
            <w:pPr>
              <w:pStyle w:val="table"/>
              <w:jc w:val="center"/>
            </w:pPr>
          </w:p>
        </w:tc>
        <w:sdt>
          <w:sdtPr>
            <w:id w:val="-1402288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440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4B0005" w:rsidRPr="00664788" w:rsidRDefault="004B0005" w:rsidP="004B0005">
            <w:pPr>
              <w:spacing w:line="240" w:lineRule="auto"/>
            </w:pPr>
          </w:p>
        </w:tc>
      </w:tr>
      <w:tr w:rsidR="004B0005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4B0005" w:rsidRPr="00664788" w:rsidRDefault="004B0005" w:rsidP="004B0005">
            <w:pPr>
              <w:pStyle w:val="table"/>
            </w:pPr>
            <w:r>
              <w:t xml:space="preserve">What will the financial implications be if I drop this course? 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4B0005" w:rsidRDefault="004B0005" w:rsidP="004B0005">
            <w:pPr>
              <w:pStyle w:val="table"/>
              <w:jc w:val="center"/>
            </w:pPr>
          </w:p>
        </w:tc>
        <w:sdt>
          <w:sdtPr>
            <w:id w:val="-99411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8618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4B0005" w:rsidRPr="00664788" w:rsidRDefault="004B0005" w:rsidP="004B0005">
            <w:pPr>
              <w:spacing w:line="240" w:lineRule="auto"/>
            </w:pPr>
          </w:p>
        </w:tc>
      </w:tr>
      <w:tr w:rsidR="004B0005" w:rsidRPr="00664788" w:rsidTr="00EC0D12">
        <w:trPr>
          <w:trHeight w:val="434"/>
        </w:trPr>
        <w:tc>
          <w:tcPr>
            <w:tcW w:w="9287" w:type="dxa"/>
            <w:gridSpan w:val="4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:rsidR="004B0005" w:rsidRPr="00664788" w:rsidRDefault="004B0005" w:rsidP="004B0005">
            <w:pPr>
              <w:pStyle w:val="table"/>
            </w:pPr>
            <w:r>
              <w:t xml:space="preserve">If I decide to keep this course how will </w:t>
            </w:r>
            <w:r w:rsidR="00467715">
              <w:t>it</w:t>
            </w:r>
            <w:r>
              <w:t xml:space="preserve"> affect my GPA? (use the GPA calculator</w:t>
            </w:r>
            <w:r w:rsidR="002D0765">
              <w:t>)</w:t>
            </w:r>
          </w:p>
        </w:tc>
        <w:tc>
          <w:tcPr>
            <w:tcW w:w="3398" w:type="dxa"/>
            <w:gridSpan w:val="2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:rsidR="004B0005" w:rsidRDefault="004B0005" w:rsidP="004B0005">
            <w:pPr>
              <w:pStyle w:val="table"/>
              <w:jc w:val="center"/>
            </w:pPr>
          </w:p>
        </w:tc>
        <w:sdt>
          <w:sdtPr>
            <w:id w:val="-1397664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9438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:rsidR="004B0005" w:rsidRPr="00664788" w:rsidRDefault="004B0005" w:rsidP="004B0005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28" w:type="dxa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:rsidR="004B0005" w:rsidRPr="00664788" w:rsidRDefault="004B0005" w:rsidP="004B0005">
            <w:pPr>
              <w:spacing w:line="240" w:lineRule="auto"/>
            </w:pPr>
          </w:p>
        </w:tc>
      </w:tr>
    </w:tbl>
    <w:p w:rsidR="00E07A42" w:rsidRDefault="00E07A42" w:rsidP="0068746E">
      <w:pPr>
        <w:pStyle w:val="small"/>
        <w:rPr>
          <w:sz w:val="2"/>
        </w:rPr>
      </w:pPr>
    </w:p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/>
    <w:p w:rsidR="00B57691" w:rsidRDefault="00B57691" w:rsidP="00B57691">
      <w:r w:rsidRPr="005C0ED6">
        <w:rPr>
          <w:noProof/>
          <w:sz w:val="40"/>
          <w:szCs w:val="40"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 wp14:anchorId="042F48A3" wp14:editId="25023D01">
                <wp:simplePos x="0" y="0"/>
                <wp:positionH relativeFrom="page">
                  <wp:align>left</wp:align>
                </wp:positionH>
                <wp:positionV relativeFrom="page">
                  <wp:posOffset>819785</wp:posOffset>
                </wp:positionV>
                <wp:extent cx="10325100" cy="1143000"/>
                <wp:effectExtent l="0" t="19050" r="0" b="38100"/>
                <wp:wrapNone/>
                <wp:docPr id="6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</wpg:grpSpPr>
                      <wps:wsp>
                        <wps:cNvPr id="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7691" w:rsidRPr="00B57691" w:rsidRDefault="00B57691" w:rsidP="00B57691">
                              <w:pPr>
                                <w:pStyle w:val="largetext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B57691">
                                <w:rPr>
                                  <w:sz w:val="44"/>
                                  <w:szCs w:val="44"/>
                                </w:rPr>
                                <w:t xml:space="preserve">GPA Calculator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42F48A3" id="Group 7" o:spid="_x0000_s1027" alt="Title: Background  - Description: Decorative header background with arrow" style="position:absolute;margin-left:0;margin-top:64.55pt;width:813pt;height:90pt;z-index:-251650048;mso-position-horizontal:left;mso-position-horizontal-relative:page;mso-position-vertical-relative:page" coordorigin="-187,547" coordsize="162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">
                <v:rect id="Rectangle 2" o:spid="_x0000_s1028" style="position:absolute;left:-187;top:727;width:16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" fillcolor="#336380 [3215]" stroked="f" strokecolor="#4a7ebb" strokeweight="1.5pt">
                  <v:shadow opacity="22938f" offset="0"/>
                  <v:textbox inset=",7.2pt,,7.2pt"/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9" type="#_x0000_t55" style="position:absolute;left:533;top:547;width:5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" adj="19010" fillcolor="#b5d6d7 [1300]" strokecolor="white [3212]" strokeweight="4pt">
                  <v:shadow opacity="22938f" offset="0"/>
                  <v:textbox inset=",7.2pt,,7.2pt">
                    <w:txbxContent>
                      <w:p w:rsidR="00B57691" w:rsidRPr="00B57691" w:rsidRDefault="00B57691" w:rsidP="00B57691">
                        <w:pPr>
                          <w:pStyle w:val="largetext"/>
                          <w:rPr>
                            <w:sz w:val="44"/>
                            <w:szCs w:val="44"/>
                          </w:rPr>
                        </w:pPr>
                        <w:r w:rsidRPr="00B57691">
                          <w:rPr>
                            <w:sz w:val="44"/>
                            <w:szCs w:val="44"/>
                          </w:rPr>
                          <w:t xml:space="preserve">GPA Calculator 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B57691" w:rsidRPr="00B57691" w:rsidRDefault="00B57691" w:rsidP="00B57691"/>
    <w:p w:rsidR="00B57691" w:rsidRDefault="00B57691" w:rsidP="00B57691"/>
    <w:tbl>
      <w:tblPr>
        <w:tblpPr w:leftFromText="180" w:rightFromText="180" w:vertAnchor="text" w:horzAnchor="margin" w:tblpXSpec="center" w:tblpY="44"/>
        <w:tblW w:w="98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935"/>
        <w:gridCol w:w="1770"/>
        <w:gridCol w:w="1725"/>
        <w:gridCol w:w="2474"/>
      </w:tblGrid>
      <w:tr w:rsidR="00B57691" w:rsidRPr="00B57691" w:rsidTr="00B57691"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i/>
                <w:iCs/>
                <w:sz w:val="18"/>
                <w:szCs w:val="18"/>
              </w:rPr>
              <w:t>Example:</w:t>
            </w:r>
            <w:r w:rsidRPr="00B57691"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Hours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Letter Grade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Points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Total Points (Hours x Points) </w:t>
            </w:r>
          </w:p>
        </w:tc>
      </w:tr>
      <w:tr w:rsidR="00B57691" w:rsidRPr="00B57691" w:rsidTr="00B5769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Subject 1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4 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A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4.0 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16.0 </w:t>
            </w:r>
          </w:p>
        </w:tc>
      </w:tr>
      <w:tr w:rsidR="00B57691" w:rsidRPr="00B57691" w:rsidTr="00B5769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Subject 2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4 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B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3.0 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12.0 </w:t>
            </w:r>
          </w:p>
        </w:tc>
      </w:tr>
      <w:tr w:rsidR="00B57691" w:rsidRPr="00B57691" w:rsidTr="00B5769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Subject 3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C+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2.5 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07.5 </w:t>
            </w:r>
          </w:p>
        </w:tc>
      </w:tr>
      <w:tr w:rsidR="00B57691" w:rsidRPr="00B57691" w:rsidTr="00B5769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Subject 4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2 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D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1.0 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02.0 </w:t>
            </w:r>
          </w:p>
        </w:tc>
      </w:tr>
      <w:tr w:rsidR="00B57691" w:rsidRPr="00B57691" w:rsidTr="00B57691">
        <w:trPr>
          <w:trHeight w:val="330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Total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13 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37.5 </w:t>
            </w:r>
          </w:p>
        </w:tc>
      </w:tr>
      <w:tr w:rsidR="00B57691" w:rsidRPr="00B57691" w:rsidTr="00B57691">
        <w:trPr>
          <w:trHeight w:val="1065"/>
        </w:trPr>
        <w:tc>
          <w:tcPr>
            <w:tcW w:w="7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GPA= Total PointsTotal HoursGPA/Total PointsTotal Hours</w:t>
            </w:r>
          </w:p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37.5/13=2.884</w:t>
            </w:r>
          </w:p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  <w:p w:rsidR="00B57691" w:rsidRPr="00B57691" w:rsidRDefault="00B57691" w:rsidP="00B57691">
            <w:pPr>
              <w:tabs>
                <w:tab w:val="left" w:pos="149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 </w:t>
            </w:r>
          </w:p>
        </w:tc>
      </w:tr>
    </w:tbl>
    <w:p w:rsidR="00B57691" w:rsidRDefault="00B57691" w:rsidP="00B57691"/>
    <w:p w:rsidR="00B57691" w:rsidRPr="00B57691" w:rsidRDefault="00B57691" w:rsidP="00B57691">
      <w:pPr>
        <w:tabs>
          <w:tab w:val="left" w:pos="1490"/>
        </w:tabs>
      </w:pPr>
      <w:r>
        <w:tab/>
      </w:r>
      <w:r w:rsidRPr="00B57691">
        <w:t> </w:t>
      </w:r>
    </w:p>
    <w:p w:rsidR="00B57691" w:rsidRDefault="00B57691" w:rsidP="00B57691">
      <w:pPr>
        <w:tabs>
          <w:tab w:val="left" w:pos="1490"/>
        </w:tabs>
      </w:pPr>
    </w:p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Pr="00B57691" w:rsidRDefault="00B57691" w:rsidP="00B57691"/>
    <w:p w:rsidR="00B57691" w:rsidRDefault="00B57691" w:rsidP="00B57691"/>
    <w:p w:rsidR="00B57691" w:rsidRDefault="00B57691" w:rsidP="00B57691"/>
    <w:p w:rsidR="00B57691" w:rsidRPr="00B57691" w:rsidRDefault="00B57691" w:rsidP="00B57691">
      <w:pPr>
        <w:tabs>
          <w:tab w:val="left" w:pos="2310"/>
        </w:tabs>
      </w:pPr>
      <w:r>
        <w:tab/>
      </w:r>
      <w:r w:rsidRPr="00B57691">
        <w:t>Grade Points Scheme: </w:t>
      </w:r>
    </w:p>
    <w:tbl>
      <w:tblPr>
        <w:tblpPr w:leftFromText="180" w:rightFromText="180" w:vertAnchor="text" w:horzAnchor="page" w:tblpX="3021" w:tblpY="-13"/>
        <w:tblW w:w="7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890"/>
        <w:gridCol w:w="1890"/>
        <w:gridCol w:w="2070"/>
      </w:tblGrid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Letter Grade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Achievement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Numeric Avg.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Grade Points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A+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Outstanding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90  - 100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4.5 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A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Excellent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80 – 89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4.0 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B+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Very Good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75 – 79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3.5 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B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Good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70 – 74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3.0 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C+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Satisfactory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65 – 69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2.5 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C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Acceptable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60 – 64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2.0 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D+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Pass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55 – 59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1.5 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D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Pass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50 – 54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1.0 </w:t>
            </w:r>
          </w:p>
        </w:tc>
      </w:tr>
      <w:tr w:rsidR="00B57691" w:rsidRPr="00B57691" w:rsidTr="00B57691"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F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Failure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0 - 49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57691" w:rsidRPr="00B57691" w:rsidRDefault="00B57691" w:rsidP="00B57691">
            <w:pPr>
              <w:tabs>
                <w:tab w:val="left" w:pos="2310"/>
              </w:tabs>
              <w:rPr>
                <w:sz w:val="18"/>
                <w:szCs w:val="18"/>
              </w:rPr>
            </w:pPr>
            <w:r w:rsidRPr="00B57691">
              <w:rPr>
                <w:sz w:val="18"/>
                <w:szCs w:val="18"/>
              </w:rPr>
              <w:t>0 </w:t>
            </w:r>
          </w:p>
        </w:tc>
      </w:tr>
    </w:tbl>
    <w:p w:rsidR="00B57691" w:rsidRPr="00B57691" w:rsidRDefault="00B57691" w:rsidP="00B57691">
      <w:pPr>
        <w:tabs>
          <w:tab w:val="left" w:pos="2310"/>
        </w:tabs>
      </w:pPr>
      <w:r w:rsidRPr="00B57691">
        <w:t> </w:t>
      </w:r>
    </w:p>
    <w:p w:rsidR="00B57691" w:rsidRPr="00B57691" w:rsidRDefault="00B57691" w:rsidP="00B57691">
      <w:pPr>
        <w:tabs>
          <w:tab w:val="left" w:pos="2310"/>
        </w:tabs>
      </w:pPr>
    </w:p>
    <w:sectPr w:rsidR="00B57691" w:rsidRPr="00B57691" w:rsidSect="0068746E">
      <w:pgSz w:w="15840" w:h="12240" w:orient="landscape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2C" w:rsidRDefault="00A5532C" w:rsidP="00C72A58">
      <w:pPr>
        <w:spacing w:after="0" w:line="240" w:lineRule="auto"/>
      </w:pPr>
      <w:r>
        <w:separator/>
      </w:r>
    </w:p>
  </w:endnote>
  <w:endnote w:type="continuationSeparator" w:id="0">
    <w:p w:rsidR="00A5532C" w:rsidRDefault="00A5532C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2C" w:rsidRDefault="00A5532C" w:rsidP="00C72A58">
      <w:pPr>
        <w:spacing w:after="0" w:line="240" w:lineRule="auto"/>
      </w:pPr>
      <w:r>
        <w:separator/>
      </w:r>
    </w:p>
  </w:footnote>
  <w:footnote w:type="continuationSeparator" w:id="0">
    <w:p w:rsidR="00A5532C" w:rsidRDefault="00A5532C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TAFAgNTCyNLEyUdpeDU4uLM/DyQAuNaAKPZiEcsAAAA"/>
  </w:docVars>
  <w:rsids>
    <w:rsidRoot w:val="005C0ED6"/>
    <w:rsid w:val="00052E5F"/>
    <w:rsid w:val="00053CF4"/>
    <w:rsid w:val="000805A0"/>
    <w:rsid w:val="000B44A1"/>
    <w:rsid w:val="000D4821"/>
    <w:rsid w:val="00101163"/>
    <w:rsid w:val="00111F2E"/>
    <w:rsid w:val="00121F68"/>
    <w:rsid w:val="00126C84"/>
    <w:rsid w:val="00163B21"/>
    <w:rsid w:val="00170CCE"/>
    <w:rsid w:val="00196C44"/>
    <w:rsid w:val="001B58C8"/>
    <w:rsid w:val="001C5F6F"/>
    <w:rsid w:val="001D1F7A"/>
    <w:rsid w:val="001E64AE"/>
    <w:rsid w:val="00265CAC"/>
    <w:rsid w:val="00277F6F"/>
    <w:rsid w:val="002935F4"/>
    <w:rsid w:val="002D0765"/>
    <w:rsid w:val="002F0E70"/>
    <w:rsid w:val="00325BF6"/>
    <w:rsid w:val="003325F2"/>
    <w:rsid w:val="0034152F"/>
    <w:rsid w:val="003559E3"/>
    <w:rsid w:val="00372907"/>
    <w:rsid w:val="00384929"/>
    <w:rsid w:val="00386F6C"/>
    <w:rsid w:val="003B0808"/>
    <w:rsid w:val="003C5715"/>
    <w:rsid w:val="0044538F"/>
    <w:rsid w:val="00467715"/>
    <w:rsid w:val="00477F18"/>
    <w:rsid w:val="0049773B"/>
    <w:rsid w:val="004A40BD"/>
    <w:rsid w:val="004A58C0"/>
    <w:rsid w:val="004B0005"/>
    <w:rsid w:val="004B7167"/>
    <w:rsid w:val="004D5683"/>
    <w:rsid w:val="004D7BA7"/>
    <w:rsid w:val="004F413A"/>
    <w:rsid w:val="005169A1"/>
    <w:rsid w:val="00517DF5"/>
    <w:rsid w:val="005314E1"/>
    <w:rsid w:val="00531D65"/>
    <w:rsid w:val="00561A99"/>
    <w:rsid w:val="00562A2E"/>
    <w:rsid w:val="0057470D"/>
    <w:rsid w:val="005B1B9D"/>
    <w:rsid w:val="005C0ED6"/>
    <w:rsid w:val="005D4B8F"/>
    <w:rsid w:val="00614894"/>
    <w:rsid w:val="00635404"/>
    <w:rsid w:val="006428A1"/>
    <w:rsid w:val="00664788"/>
    <w:rsid w:val="00683972"/>
    <w:rsid w:val="00684CD1"/>
    <w:rsid w:val="0068746E"/>
    <w:rsid w:val="006A18C8"/>
    <w:rsid w:val="006C4BEE"/>
    <w:rsid w:val="006C7049"/>
    <w:rsid w:val="006F63A7"/>
    <w:rsid w:val="006F7CFE"/>
    <w:rsid w:val="007341F6"/>
    <w:rsid w:val="00756463"/>
    <w:rsid w:val="00771DED"/>
    <w:rsid w:val="00774810"/>
    <w:rsid w:val="0078472C"/>
    <w:rsid w:val="007A31DE"/>
    <w:rsid w:val="007D625E"/>
    <w:rsid w:val="007F560D"/>
    <w:rsid w:val="00854426"/>
    <w:rsid w:val="008662EB"/>
    <w:rsid w:val="008729AF"/>
    <w:rsid w:val="00882954"/>
    <w:rsid w:val="00883A4B"/>
    <w:rsid w:val="008E405B"/>
    <w:rsid w:val="008E6668"/>
    <w:rsid w:val="008F4A12"/>
    <w:rsid w:val="00945883"/>
    <w:rsid w:val="0098682E"/>
    <w:rsid w:val="009A6D03"/>
    <w:rsid w:val="009B1DE3"/>
    <w:rsid w:val="009B6434"/>
    <w:rsid w:val="009C13F7"/>
    <w:rsid w:val="009D5744"/>
    <w:rsid w:val="009D59DA"/>
    <w:rsid w:val="009E1358"/>
    <w:rsid w:val="009F0F2B"/>
    <w:rsid w:val="009F4BEC"/>
    <w:rsid w:val="009F4EDC"/>
    <w:rsid w:val="00A13FA8"/>
    <w:rsid w:val="00A31FE6"/>
    <w:rsid w:val="00A37F33"/>
    <w:rsid w:val="00A5532C"/>
    <w:rsid w:val="00A83424"/>
    <w:rsid w:val="00AA61CD"/>
    <w:rsid w:val="00AC22D0"/>
    <w:rsid w:val="00AC7B5D"/>
    <w:rsid w:val="00AF0E85"/>
    <w:rsid w:val="00B34FAD"/>
    <w:rsid w:val="00B57691"/>
    <w:rsid w:val="00C4491C"/>
    <w:rsid w:val="00C60B3E"/>
    <w:rsid w:val="00C72A58"/>
    <w:rsid w:val="00C73E4B"/>
    <w:rsid w:val="00C91106"/>
    <w:rsid w:val="00CE6907"/>
    <w:rsid w:val="00D02F35"/>
    <w:rsid w:val="00D04CC3"/>
    <w:rsid w:val="00D14C70"/>
    <w:rsid w:val="00D41144"/>
    <w:rsid w:val="00D422C2"/>
    <w:rsid w:val="00DA3917"/>
    <w:rsid w:val="00DC6462"/>
    <w:rsid w:val="00E017A9"/>
    <w:rsid w:val="00E07A42"/>
    <w:rsid w:val="00E10EDB"/>
    <w:rsid w:val="00E12E97"/>
    <w:rsid w:val="00E361D6"/>
    <w:rsid w:val="00E40078"/>
    <w:rsid w:val="00E43C61"/>
    <w:rsid w:val="00EA0D8F"/>
    <w:rsid w:val="00EB3461"/>
    <w:rsid w:val="00EB3C64"/>
    <w:rsid w:val="00EC0D12"/>
    <w:rsid w:val="00EC5A58"/>
    <w:rsid w:val="00EF118B"/>
    <w:rsid w:val="00EF676B"/>
    <w:rsid w:val="00F009BF"/>
    <w:rsid w:val="00F03D7C"/>
    <w:rsid w:val="00F045AC"/>
    <w:rsid w:val="00F2010B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4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ennial\AppData\Roaming\Microsoft\Templates\Wellnes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003EC7D5C5446832D7F1DF6322A1D" ma:contentTypeVersion="4" ma:contentTypeDescription="Create a new document." ma:contentTypeScope="" ma:versionID="1ecafb5c6c6061d43ea452e3276bdf39">
  <xsd:schema xmlns:xsd="http://www.w3.org/2001/XMLSchema" xmlns:xs="http://www.w3.org/2001/XMLSchema" xmlns:p="http://schemas.microsoft.com/office/2006/metadata/properties" xmlns:ns2="e3745940-4b54-49c3-a1f8-2c89ed3ec284" targetNamespace="http://schemas.microsoft.com/office/2006/metadata/properties" ma:root="true" ma:fieldsID="8f9f49576e9702cfc39c785cccf600f3" ns2:_="">
    <xsd:import namespace="e3745940-4b54-49c3-a1f8-2c89ed3ec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45940-4b54-49c3-a1f8-2c89ed3ec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3745940-4b54-49c3-a1f8-2c89ed3ec2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3F01F-3935-47B3-BFFF-B55FDB9C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45940-4b54-49c3-a1f8-2c89ed3e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e3745940-4b54-49c3-a1f8-2c89ed3ec284"/>
  </ds:schemaRefs>
</ds:datastoreItem>
</file>

<file path=customXml/itemProps4.xml><?xml version="1.0" encoding="utf-8"?>
<ds:datastoreItem xmlns:ds="http://schemas.openxmlformats.org/officeDocument/2006/customXml" ds:itemID="{A612D81D-FEEB-49EA-AF14-A7C2D139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2022-03-16T16:36:00Z</dcterms:created>
  <dcterms:modified xsi:type="dcterms:W3CDTF">2022-03-16T17:58:00Z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0x010100D7F003EC7D5C5446832D7F1DF6322A1D</vt:lpwstr>
  </property>
</Properties>
</file>